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4EC1" w14:textId="020AC594" w:rsidR="00F361BA" w:rsidRPr="00935651" w:rsidRDefault="007D0527" w:rsidP="00B11037">
      <w:pPr>
        <w:pStyle w:val="1-green-underline"/>
      </w:pPr>
      <w:bookmarkStart w:id="0" w:name="_Toc140659635"/>
      <w:r w:rsidRPr="00935651">
        <w:t>建立目錄</w:t>
      </w:r>
      <w:bookmarkEnd w:id="0"/>
    </w:p>
    <w:p w14:paraId="539CD341" w14:textId="77777777" w:rsidR="00106916" w:rsidRDefault="00106916">
      <w:pPr>
        <w:widowControl/>
        <w:rPr>
          <w:rFonts w:ascii="Times New Roman" w:eastAsia="標楷體" w:hAnsi="Times New Roman" w:cs="Times New Roman"/>
        </w:rPr>
      </w:pPr>
    </w:p>
    <w:p w14:paraId="07F5CDD5" w14:textId="47C30C3E" w:rsidR="00010D3C" w:rsidRDefault="00106916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4"/>
          <w:szCs w:val="22"/>
        </w:rPr>
      </w:pPr>
      <w:r>
        <w:rPr>
          <w:rFonts w:ascii="Times New Roman" w:eastAsia="標楷體" w:hAnsi="Times New Roman"/>
        </w:rPr>
        <w:fldChar w:fldCharType="begin"/>
      </w:r>
      <w:r>
        <w:rPr>
          <w:rFonts w:ascii="Times New Roman" w:eastAsia="標楷體" w:hAnsi="Times New Roman"/>
        </w:rPr>
        <w:instrText xml:space="preserve"> TOC \o "1-3" \h \z \u </w:instrText>
      </w:r>
      <w:r>
        <w:rPr>
          <w:rFonts w:ascii="Times New Roman" w:eastAsia="標楷體" w:hAnsi="Times New Roman"/>
        </w:rPr>
        <w:fldChar w:fldCharType="separate"/>
      </w:r>
      <w:hyperlink w:anchor="_Toc140659635" w:history="1">
        <w:r w:rsidR="00010D3C" w:rsidRPr="005E033D">
          <w:rPr>
            <w:rStyle w:val="ae"/>
            <w:rFonts w:hint="eastAsia"/>
            <w:noProof/>
          </w:rPr>
          <w:t>建立目錄</w:t>
        </w:r>
        <w:r w:rsidR="00010D3C">
          <w:rPr>
            <w:noProof/>
            <w:webHidden/>
          </w:rPr>
          <w:tab/>
        </w:r>
        <w:r w:rsidR="00010D3C">
          <w:rPr>
            <w:noProof/>
            <w:webHidden/>
          </w:rPr>
          <w:fldChar w:fldCharType="begin"/>
        </w:r>
        <w:r w:rsidR="00010D3C">
          <w:rPr>
            <w:noProof/>
            <w:webHidden/>
          </w:rPr>
          <w:instrText xml:space="preserve"> PAGEREF _Toc140659635 \h </w:instrText>
        </w:r>
        <w:r w:rsidR="00010D3C">
          <w:rPr>
            <w:noProof/>
            <w:webHidden/>
          </w:rPr>
        </w:r>
        <w:r w:rsidR="00010D3C">
          <w:rPr>
            <w:noProof/>
            <w:webHidden/>
          </w:rPr>
          <w:fldChar w:fldCharType="separate"/>
        </w:r>
        <w:r w:rsidR="00010D3C">
          <w:rPr>
            <w:noProof/>
            <w:webHidden/>
          </w:rPr>
          <w:t>1</w:t>
        </w:r>
        <w:r w:rsidR="00010D3C">
          <w:rPr>
            <w:noProof/>
            <w:webHidden/>
          </w:rPr>
          <w:fldChar w:fldCharType="end"/>
        </w:r>
      </w:hyperlink>
    </w:p>
    <w:p w14:paraId="7BE61288" w14:textId="5DF774AE" w:rsidR="00010D3C" w:rsidRDefault="00010D3C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4"/>
          <w:szCs w:val="22"/>
        </w:rPr>
      </w:pPr>
      <w:hyperlink w:anchor="_Toc140659636" w:history="1">
        <w:r w:rsidRPr="005E033D">
          <w:rPr>
            <w:rStyle w:val="ae"/>
            <w:rFonts w:hint="eastAsia"/>
            <w:noProof/>
          </w:rPr>
          <w:t>插入目錄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_Toc140659636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61E76A" w14:textId="12D2104F" w:rsidR="00010D3C" w:rsidRDefault="00010D3C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4"/>
          <w:szCs w:val="22"/>
        </w:rPr>
      </w:pPr>
      <w:hyperlink w:anchor="_Toc140659637" w:history="1">
        <w:r w:rsidRPr="005E033D">
          <w:rPr>
            <w:rStyle w:val="ae"/>
            <w:rFonts w:hint="eastAsia"/>
            <w:noProof/>
          </w:rPr>
          <w:t>建立目錄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_Toc140659637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F798A8" w14:textId="338B8A4F" w:rsidR="00010D3C" w:rsidRDefault="00010D3C">
      <w:pPr>
        <w:pStyle w:val="21"/>
        <w:tabs>
          <w:tab w:val="right" w:leader="dot" w:pos="8296"/>
        </w:tabs>
        <w:rPr>
          <w:noProof/>
          <w:szCs w:val="22"/>
        </w:rPr>
      </w:pPr>
      <w:hyperlink w:anchor="_Toc140659638" w:history="1">
        <w:r w:rsidRPr="005E033D">
          <w:rPr>
            <w:rStyle w:val="ae"/>
            <w:rFonts w:hint="eastAsia"/>
            <w:noProof/>
          </w:rPr>
          <w:t>如果您遺失了專案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_Toc140659638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A86C5B" w14:textId="70F85527" w:rsidR="00010D3C" w:rsidRDefault="00010D3C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4"/>
          <w:szCs w:val="22"/>
        </w:rPr>
      </w:pPr>
      <w:hyperlink w:anchor="_Toc140659639" w:history="1">
        <w:r w:rsidRPr="005E033D">
          <w:rPr>
            <w:rStyle w:val="ae"/>
            <w:rFonts w:hint="eastAsia"/>
            <w:noProof/>
          </w:rPr>
          <w:t>更新目錄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_Toc140659639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519455" w14:textId="75B38FA2" w:rsidR="00010D3C" w:rsidRDefault="00010D3C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4"/>
          <w:szCs w:val="22"/>
        </w:rPr>
      </w:pPr>
      <w:hyperlink w:anchor="_Toc140659640" w:history="1">
        <w:r w:rsidRPr="005E033D">
          <w:rPr>
            <w:rStyle w:val="ae"/>
            <w:rFonts w:hint="eastAsia"/>
            <w:noProof/>
          </w:rPr>
          <w:t>格式化或自訂目錄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_Toc140659640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B46056" w14:textId="5536732E" w:rsidR="00010D3C" w:rsidRDefault="00010D3C">
      <w:pPr>
        <w:pStyle w:val="21"/>
        <w:tabs>
          <w:tab w:val="right" w:leader="dot" w:pos="8296"/>
        </w:tabs>
        <w:rPr>
          <w:noProof/>
          <w:szCs w:val="22"/>
        </w:rPr>
      </w:pPr>
      <w:hyperlink w:anchor="_Toc140659641" w:history="1">
        <w:r w:rsidRPr="005E033D">
          <w:rPr>
            <w:rStyle w:val="ae"/>
            <w:rFonts w:hint="eastAsia"/>
            <w:noProof/>
          </w:rPr>
          <w:t>設定目錄中的文字格式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_Toc140659641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E0ACD0" w14:textId="23609CE5" w:rsidR="00010D3C" w:rsidRDefault="00010D3C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4"/>
          <w:szCs w:val="22"/>
        </w:rPr>
      </w:pPr>
      <w:hyperlink w:anchor="_Toc140659642" w:history="1">
        <w:r w:rsidRPr="005E033D">
          <w:rPr>
            <w:rStyle w:val="ae"/>
            <w:rFonts w:hint="eastAsia"/>
            <w:noProof/>
          </w:rPr>
          <w:t>插入圖表目錄</w:t>
        </w:r>
        <w:r w:rsidRPr="005E033D">
          <w:rPr>
            <w:rStyle w:val="ae"/>
            <w:noProof/>
          </w:rPr>
          <w:t>(</w:t>
        </w:r>
        <w:r w:rsidRPr="005E033D">
          <w:rPr>
            <w:rStyle w:val="ae"/>
            <w:rFonts w:hint="eastAsia"/>
            <w:noProof/>
          </w:rPr>
          <w:t>機器翻譯</w:t>
        </w:r>
        <w:r w:rsidRPr="005E033D">
          <w:rPr>
            <w:rStyle w:val="ae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_Toc140659642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3B3317" w14:textId="0352A525" w:rsidR="00106916" w:rsidRDefault="0010691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fldChar w:fldCharType="end"/>
      </w:r>
    </w:p>
    <w:p w14:paraId="693EB86C" w14:textId="4A34EB47" w:rsidR="00106916" w:rsidRDefault="00106916">
      <w:pPr>
        <w:widowControl/>
        <w:rPr>
          <w:rFonts w:ascii="Times New Roman" w:eastAsia="標楷體" w:hAnsi="Times New Roman" w:cs="Times New Roman"/>
        </w:rPr>
      </w:pPr>
    </w:p>
    <w:p w14:paraId="6B32CDDE" w14:textId="77777777" w:rsidR="00106916" w:rsidRDefault="00106916">
      <w:pPr>
        <w:widowControl/>
        <w:rPr>
          <w:rFonts w:ascii="Times New Roman" w:eastAsia="標楷體" w:hAnsi="Times New Roman" w:cs="Times New Roman"/>
        </w:rPr>
      </w:pPr>
    </w:p>
    <w:p w14:paraId="2A1985B5" w14:textId="42614259" w:rsidR="00106916" w:rsidRDefault="0010691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B2CA31F" w14:textId="77777777" w:rsidR="00F361BA" w:rsidRPr="007D0527" w:rsidRDefault="00F361BA" w:rsidP="007D0527">
      <w:pPr>
        <w:rPr>
          <w:rFonts w:ascii="Times New Roman" w:eastAsia="標楷體" w:hAnsi="Times New Roman" w:cs="Times New Roman"/>
        </w:rPr>
      </w:pPr>
    </w:p>
    <w:p w14:paraId="4826ED6F" w14:textId="4DEB5D6F" w:rsidR="00AA0A77" w:rsidRPr="007D0527" w:rsidRDefault="00AA0A77" w:rsidP="00B11037">
      <w:pPr>
        <w:pStyle w:val="1-green-underline"/>
      </w:pPr>
      <w:bookmarkStart w:id="1" w:name="_Toc140659636"/>
      <w:r w:rsidRPr="007D0527">
        <w:t>插入目錄</w:t>
      </w:r>
      <w:bookmarkEnd w:id="1"/>
    </w:p>
    <w:p w14:paraId="186FA400" w14:textId="1BC575F8" w:rsidR="00AA0A77" w:rsidRPr="00AA0A77" w:rsidRDefault="00AA0A77" w:rsidP="007D0527">
      <w:pPr>
        <w:widowControl/>
        <w:rPr>
          <w:rFonts w:ascii="Times New Roman" w:eastAsia="標楷體" w:hAnsi="Times New Roman" w:cs="Times New Roman"/>
          <w:color w:val="1E1E1E"/>
          <w:kern w:val="0"/>
        </w:rPr>
      </w:pPr>
      <w:r w:rsidRPr="00AA0A77">
        <w:rPr>
          <w:rFonts w:ascii="Times New Roman" w:eastAsia="標楷體" w:hAnsi="Times New Roman" w:cs="Times New Roman"/>
          <w:color w:val="1E1E1E"/>
          <w:kern w:val="0"/>
        </w:rPr>
        <w:t>Word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中的目錄會基於您文件中的標題</w:t>
      </w:r>
      <w:r w:rsidR="003D19EF">
        <w:rPr>
          <w:rFonts w:ascii="Times New Roman" w:eastAsia="標楷體" w:hAnsi="Times New Roman" w:cs="Times New Roman" w:hint="eastAsia"/>
          <w:color w:val="1E1E1E"/>
          <w:kern w:val="0"/>
        </w:rPr>
        <w:t>(</w:t>
      </w:r>
      <w:r w:rsidR="003D19EF" w:rsidRPr="00AA0A77">
        <w:rPr>
          <w:rFonts w:ascii="Times New Roman" w:eastAsia="標楷體" w:hAnsi="Times New Roman" w:cs="Times New Roman"/>
          <w:color w:val="1E1E1E"/>
          <w:kern w:val="0"/>
        </w:rPr>
        <w:t>標題</w:t>
      </w:r>
      <w:r w:rsidR="003D19EF">
        <w:rPr>
          <w:rFonts w:ascii="Times New Roman" w:eastAsia="標楷體" w:hAnsi="Times New Roman" w:cs="Times New Roman" w:hint="eastAsia"/>
          <w:color w:val="1E1E1E"/>
          <w:kern w:val="0"/>
        </w:rPr>
        <w:t>1</w:t>
      </w:r>
      <w:r w:rsidR="003D19EF">
        <w:rPr>
          <w:rFonts w:ascii="Times New Roman" w:eastAsia="標楷體" w:hAnsi="Times New Roman" w:cs="Times New Roman"/>
          <w:color w:val="1E1E1E"/>
          <w:kern w:val="0"/>
        </w:rPr>
        <w:t>~9</w:t>
      </w:r>
      <w:r w:rsidR="003D19EF">
        <w:rPr>
          <w:rFonts w:ascii="Times New Roman" w:eastAsia="標楷體" w:hAnsi="Times New Roman" w:cs="Times New Roman" w:hint="eastAsia"/>
          <w:color w:val="1E1E1E"/>
          <w:kern w:val="0"/>
        </w:rPr>
        <w:t>或目錄</w:t>
      </w:r>
      <w:r w:rsidR="003D19EF">
        <w:rPr>
          <w:rFonts w:ascii="Times New Roman" w:eastAsia="標楷體" w:hAnsi="Times New Roman" w:cs="Times New Roman" w:hint="eastAsia"/>
          <w:color w:val="1E1E1E"/>
          <w:kern w:val="0"/>
        </w:rPr>
        <w:t>1</w:t>
      </w:r>
      <w:r w:rsidR="003D19EF">
        <w:rPr>
          <w:rFonts w:ascii="Times New Roman" w:eastAsia="標楷體" w:hAnsi="Times New Roman" w:cs="Times New Roman"/>
          <w:color w:val="1E1E1E"/>
          <w:kern w:val="0"/>
        </w:rPr>
        <w:t>~9)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。</w:t>
      </w:r>
    </w:p>
    <w:p w14:paraId="34E1A74F" w14:textId="1D6F39D1" w:rsidR="00935651" w:rsidRDefault="00935651" w:rsidP="007D0527">
      <w:pPr>
        <w:widowControl/>
        <w:rPr>
          <w:rFonts w:ascii="Times New Roman" w:eastAsia="標楷體" w:hAnsi="Times New Roman" w:cs="Times New Roman"/>
          <w:kern w:val="0"/>
        </w:rPr>
      </w:pPr>
    </w:p>
    <w:p w14:paraId="4F09B8AD" w14:textId="65100ED6" w:rsidR="003D19EF" w:rsidRDefault="003D19EF" w:rsidP="007D0527">
      <w:pPr>
        <w:widowControl/>
        <w:rPr>
          <w:rFonts w:ascii="Times New Roman" w:eastAsia="標楷體" w:hAnsi="Times New Roman" w:cs="Times New Roman"/>
          <w:kern w:val="0"/>
        </w:rPr>
      </w:pPr>
      <w:r>
        <w:rPr>
          <w:noProof/>
        </w:rPr>
        <w:drawing>
          <wp:inline distT="0" distB="0" distL="0" distR="0" wp14:anchorId="096A53EB" wp14:editId="779F79F2">
            <wp:extent cx="2520000" cy="37800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4517" t="19007" b="38723"/>
                    <a:stretch/>
                  </pic:blipFill>
                  <pic:spPr bwMode="auto"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4197">
        <w:rPr>
          <w:noProof/>
        </w:rPr>
        <w:drawing>
          <wp:inline distT="0" distB="0" distL="0" distR="0" wp14:anchorId="34160F85" wp14:editId="3BD3830F">
            <wp:extent cx="2520000" cy="37800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B6F43" w14:textId="7AF20674" w:rsidR="001B4197" w:rsidRDefault="001B4197">
      <w:pPr>
        <w:widowControl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br w:type="page"/>
      </w:r>
    </w:p>
    <w:p w14:paraId="4D5C9334" w14:textId="7957B5AD" w:rsidR="00AA0A77" w:rsidRPr="00AA0A77" w:rsidRDefault="00AA0A77" w:rsidP="00B11037">
      <w:pPr>
        <w:pStyle w:val="1-green-underline"/>
      </w:pPr>
      <w:bookmarkStart w:id="2" w:name="_Toc140659637"/>
      <w:r w:rsidRPr="00AA0A77">
        <w:lastRenderedPageBreak/>
        <w:t>建立目錄</w:t>
      </w:r>
      <w:bookmarkEnd w:id="2"/>
    </w:p>
    <w:p w14:paraId="7387FD91" w14:textId="77777777" w:rsidR="00AA0A77" w:rsidRPr="00AA0A77" w:rsidRDefault="00AA0A77" w:rsidP="007D0527">
      <w:pPr>
        <w:widowControl/>
        <w:numPr>
          <w:ilvl w:val="0"/>
          <w:numId w:val="9"/>
        </w:numPr>
        <w:ind w:left="0" w:firstLine="0"/>
        <w:rPr>
          <w:rFonts w:ascii="Times New Roman" w:eastAsia="標楷體" w:hAnsi="Times New Roman" w:cs="Times New Roman"/>
          <w:color w:val="1E1E1E"/>
          <w:kern w:val="0"/>
        </w:rPr>
      </w:pPr>
      <w:r w:rsidRPr="00AA0A77">
        <w:rPr>
          <w:rFonts w:ascii="Times New Roman" w:eastAsia="標楷體" w:hAnsi="Times New Roman" w:cs="Times New Roman"/>
          <w:color w:val="1E1E1E"/>
          <w:kern w:val="0"/>
        </w:rPr>
        <w:t>將游標置於您要新增目錄的位置。</w:t>
      </w:r>
    </w:p>
    <w:p w14:paraId="43178F0C" w14:textId="73C3E52F" w:rsidR="00AA0A77" w:rsidRPr="00AA0A77" w:rsidRDefault="00AA0A77" w:rsidP="007D0527">
      <w:pPr>
        <w:widowControl/>
        <w:numPr>
          <w:ilvl w:val="0"/>
          <w:numId w:val="9"/>
        </w:numPr>
        <w:ind w:left="0" w:firstLine="0"/>
        <w:rPr>
          <w:rFonts w:ascii="Times New Roman" w:eastAsia="標楷體" w:hAnsi="Times New Roman" w:cs="Times New Roman"/>
          <w:color w:val="1E1E1E"/>
          <w:kern w:val="0"/>
        </w:rPr>
      </w:pPr>
      <w:proofErr w:type="gramStart"/>
      <w:r w:rsidRPr="00AA0A77">
        <w:rPr>
          <w:rFonts w:ascii="Times New Roman" w:eastAsia="標楷體" w:hAnsi="Times New Roman" w:cs="Times New Roman"/>
          <w:color w:val="1E1E1E"/>
          <w:kern w:val="0"/>
        </w:rPr>
        <w:t>請移至</w:t>
      </w:r>
      <w:proofErr w:type="gramEnd"/>
      <w:r w:rsidRPr="00AA0A77">
        <w:rPr>
          <w:rStyle w:val="font12-Bblue0"/>
        </w:rPr>
        <w:t>[</w:t>
      </w:r>
      <w:r w:rsidRPr="00AA0A77">
        <w:rPr>
          <w:rStyle w:val="font12-Bblue0"/>
        </w:rPr>
        <w:t>參考資料</w:t>
      </w:r>
      <w:r w:rsidRPr="00AA0A77">
        <w:rPr>
          <w:rStyle w:val="font12-Bblue0"/>
        </w:rPr>
        <w:t>]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&gt;</w:t>
      </w:r>
      <w:r w:rsidRPr="00AA0A77">
        <w:rPr>
          <w:rStyle w:val="font12-Bblue0"/>
        </w:rPr>
        <w:t>[</w:t>
      </w:r>
      <w:r w:rsidRPr="00AA0A77">
        <w:rPr>
          <w:rStyle w:val="font12-Bblue0"/>
        </w:rPr>
        <w:t>目錄</w:t>
      </w:r>
      <w:r w:rsidRPr="00AA0A77">
        <w:rPr>
          <w:rStyle w:val="font12-Bblue0"/>
        </w:rPr>
        <w:t>]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。然後選擇自動樣式。</w:t>
      </w:r>
    </w:p>
    <w:p w14:paraId="79D7A46F" w14:textId="2ACF1C64" w:rsidR="00AA0A77" w:rsidRPr="00D34929" w:rsidRDefault="00AA0A77" w:rsidP="007D0527">
      <w:pPr>
        <w:widowControl/>
        <w:rPr>
          <w:rFonts w:ascii="Times New Roman" w:eastAsia="標楷體" w:hAnsi="Times New Roman" w:cs="Times New Roman"/>
          <w:color w:val="1E1E1E"/>
          <w:kern w:val="0"/>
        </w:rPr>
      </w:pPr>
      <w:r w:rsidRPr="00D34929">
        <w:rPr>
          <w:rFonts w:ascii="Times New Roman" w:eastAsia="標楷體" w:hAnsi="Times New Roman" w:cs="Times New Roman"/>
          <w:noProof/>
          <w:color w:val="1E1E1E"/>
          <w:kern w:val="0"/>
        </w:rPr>
        <w:drawing>
          <wp:inline distT="0" distB="0" distL="0" distR="0" wp14:anchorId="12BF87A1" wp14:editId="1EFA2F18">
            <wp:extent cx="4140200" cy="3638550"/>
            <wp:effectExtent l="0" t="0" r="0" b="0"/>
            <wp:docPr id="2" name="圖片 2" descr="建立目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建立目錄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0E17F" w14:textId="77777777" w:rsidR="00935651" w:rsidRPr="00AA0A77" w:rsidRDefault="00935651" w:rsidP="00935651"/>
    <w:p w14:paraId="60CC37CC" w14:textId="0741D056" w:rsidR="00AA0A77" w:rsidRPr="00AA0A77" w:rsidRDefault="00AA0A77" w:rsidP="007D0527">
      <w:pPr>
        <w:widowControl/>
        <w:numPr>
          <w:ilvl w:val="0"/>
          <w:numId w:val="9"/>
        </w:numPr>
        <w:ind w:left="0" w:firstLine="0"/>
        <w:rPr>
          <w:rFonts w:ascii="Times New Roman" w:eastAsia="標楷體" w:hAnsi="Times New Roman" w:cs="Times New Roman"/>
          <w:color w:val="1E1E1E"/>
          <w:kern w:val="0"/>
        </w:rPr>
      </w:pPr>
      <w:r w:rsidRPr="00AA0A77">
        <w:rPr>
          <w:rFonts w:ascii="Times New Roman" w:eastAsia="標楷體" w:hAnsi="Times New Roman" w:cs="Times New Roman"/>
          <w:color w:val="1E1E1E"/>
          <w:kern w:val="0"/>
        </w:rPr>
        <w:t>如果您對文件所做的變更會影響目錄，請以滑鼠右鍵按一下目錄，然後選擇</w:t>
      </w:r>
      <w:r w:rsidRPr="00AA0A77">
        <w:rPr>
          <w:rStyle w:val="font12-Bblue0"/>
        </w:rPr>
        <w:t>[</w:t>
      </w:r>
      <w:r w:rsidRPr="00AA0A77">
        <w:rPr>
          <w:rStyle w:val="font12-Bblue0"/>
        </w:rPr>
        <w:t>更新欄位</w:t>
      </w:r>
      <w:r w:rsidRPr="00AA0A77">
        <w:rPr>
          <w:rStyle w:val="font12-Bblue0"/>
        </w:rPr>
        <w:t>]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來更新目錄。</w:t>
      </w:r>
    </w:p>
    <w:p w14:paraId="15858885" w14:textId="262695BC" w:rsidR="00AA0A77" w:rsidRPr="00D34929" w:rsidRDefault="00AA0A77" w:rsidP="007D0527">
      <w:pPr>
        <w:widowControl/>
        <w:rPr>
          <w:rFonts w:ascii="Times New Roman" w:eastAsia="標楷體" w:hAnsi="Times New Roman" w:cs="Times New Roman"/>
          <w:color w:val="1E1E1E"/>
          <w:kern w:val="0"/>
        </w:rPr>
      </w:pPr>
      <w:r w:rsidRPr="00AA0A77">
        <w:rPr>
          <w:rFonts w:ascii="Times New Roman" w:eastAsia="標楷體" w:hAnsi="Times New Roman" w:cs="Times New Roman"/>
          <w:color w:val="1E1E1E"/>
          <w:kern w:val="0"/>
        </w:rPr>
        <w:t>若要手動更新目錄，請參閱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 </w:t>
      </w:r>
      <w:hyperlink r:id="rId11" w:history="1">
        <w:r w:rsidRPr="00AA0A77">
          <w:rPr>
            <w:rFonts w:ascii="Times New Roman" w:eastAsia="標楷體" w:hAnsi="Times New Roman" w:cs="Times New Roman"/>
            <w:color w:val="006CAC"/>
            <w:kern w:val="0"/>
          </w:rPr>
          <w:t>更新目錄</w:t>
        </w:r>
      </w:hyperlink>
      <w:r w:rsidRPr="00AA0A77">
        <w:rPr>
          <w:rFonts w:ascii="Times New Roman" w:eastAsia="標楷體" w:hAnsi="Times New Roman" w:cs="Times New Roman"/>
          <w:color w:val="1E1E1E"/>
          <w:kern w:val="0"/>
        </w:rPr>
        <w:t>。</w:t>
      </w:r>
    </w:p>
    <w:p w14:paraId="314B1322" w14:textId="4B65B8D3" w:rsidR="0087286B" w:rsidRDefault="0087286B">
      <w:pPr>
        <w:widowControl/>
      </w:pPr>
      <w:r>
        <w:br w:type="page"/>
      </w:r>
    </w:p>
    <w:p w14:paraId="187065C6" w14:textId="77777777" w:rsidR="00935651" w:rsidRPr="00AA0A77" w:rsidRDefault="00935651" w:rsidP="00935651"/>
    <w:p w14:paraId="3ED31003" w14:textId="77777777" w:rsidR="00AA0A77" w:rsidRPr="00AA0A77" w:rsidRDefault="00AA0A77" w:rsidP="00935651">
      <w:pPr>
        <w:pStyle w:val="H2-141"/>
      </w:pPr>
      <w:bookmarkStart w:id="3" w:name="_Toc140659638"/>
      <w:r w:rsidRPr="00AA0A77">
        <w:t>如果您遺失了專案</w:t>
      </w:r>
      <w:bookmarkEnd w:id="3"/>
    </w:p>
    <w:p w14:paraId="421A17AF" w14:textId="77777777" w:rsidR="00AA0A77" w:rsidRPr="00AA0A77" w:rsidRDefault="00AA0A77" w:rsidP="007D0527">
      <w:pPr>
        <w:widowControl/>
        <w:rPr>
          <w:rFonts w:ascii="Times New Roman" w:eastAsia="標楷體" w:hAnsi="Times New Roman" w:cs="Times New Roman"/>
          <w:color w:val="1E1E1E"/>
          <w:kern w:val="0"/>
        </w:rPr>
      </w:pPr>
      <w:r w:rsidRPr="00AA0A77">
        <w:rPr>
          <w:rFonts w:ascii="Times New Roman" w:eastAsia="標楷體" w:hAnsi="Times New Roman" w:cs="Times New Roman"/>
          <w:color w:val="1E1E1E"/>
          <w:kern w:val="0"/>
        </w:rPr>
        <w:t>遺失的專案通常會發生，因為標題並未格式化為標題。</w:t>
      </w:r>
    </w:p>
    <w:p w14:paraId="7E0B712F" w14:textId="77777777" w:rsidR="00AA0A77" w:rsidRPr="00AA0A77" w:rsidRDefault="00AA0A77" w:rsidP="007D0527">
      <w:pPr>
        <w:widowControl/>
        <w:numPr>
          <w:ilvl w:val="0"/>
          <w:numId w:val="10"/>
        </w:numPr>
        <w:ind w:left="0" w:firstLine="0"/>
        <w:rPr>
          <w:rFonts w:ascii="Times New Roman" w:eastAsia="標楷體" w:hAnsi="Times New Roman" w:cs="Times New Roman"/>
          <w:color w:val="1E1E1E"/>
          <w:kern w:val="0"/>
        </w:rPr>
      </w:pPr>
      <w:r w:rsidRPr="00AA0A77">
        <w:rPr>
          <w:rFonts w:ascii="Times New Roman" w:eastAsia="標楷體" w:hAnsi="Times New Roman" w:cs="Times New Roman"/>
          <w:color w:val="1E1E1E"/>
          <w:kern w:val="0"/>
        </w:rPr>
        <w:t>針對您要放在目錄中的每</w:t>
      </w:r>
      <w:proofErr w:type="gramStart"/>
      <w:r w:rsidRPr="00AA0A77">
        <w:rPr>
          <w:rFonts w:ascii="Times New Roman" w:eastAsia="標楷體" w:hAnsi="Times New Roman" w:cs="Times New Roman"/>
          <w:color w:val="1E1E1E"/>
          <w:kern w:val="0"/>
        </w:rPr>
        <w:t>個</w:t>
      </w:r>
      <w:proofErr w:type="gramEnd"/>
      <w:r w:rsidRPr="00AA0A77">
        <w:rPr>
          <w:rFonts w:ascii="Times New Roman" w:eastAsia="標楷體" w:hAnsi="Times New Roman" w:cs="Times New Roman"/>
          <w:color w:val="1E1E1E"/>
          <w:kern w:val="0"/>
        </w:rPr>
        <w:t>標題，選取標題文字。</w:t>
      </w:r>
    </w:p>
    <w:p w14:paraId="18020566" w14:textId="71E68109" w:rsidR="00AA0A77" w:rsidRPr="00D34929" w:rsidRDefault="00AA0A77" w:rsidP="007D0527">
      <w:pPr>
        <w:widowControl/>
        <w:numPr>
          <w:ilvl w:val="0"/>
          <w:numId w:val="10"/>
        </w:numPr>
        <w:ind w:left="0" w:firstLine="0"/>
        <w:rPr>
          <w:rFonts w:ascii="Times New Roman" w:eastAsia="標楷體" w:hAnsi="Times New Roman" w:cs="Times New Roman"/>
          <w:color w:val="1E1E1E"/>
          <w:kern w:val="0"/>
        </w:rPr>
      </w:pPr>
      <w:r w:rsidRPr="00AA0A77">
        <w:rPr>
          <w:rFonts w:ascii="Times New Roman" w:eastAsia="標楷體" w:hAnsi="Times New Roman" w:cs="Times New Roman"/>
          <w:color w:val="1E1E1E"/>
          <w:kern w:val="0"/>
        </w:rPr>
        <w:t>移至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[</w:t>
      </w:r>
      <w:r w:rsidRPr="00AA0A77">
        <w:rPr>
          <w:rStyle w:val="font12-Bblue0"/>
        </w:rPr>
        <w:t>首頁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&gt;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樣</w:t>
      </w:r>
      <w:r w:rsidRPr="00AA0A77">
        <w:rPr>
          <w:rStyle w:val="font12-Bblue0"/>
        </w:rPr>
        <w:t>式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]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，然後選擇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[</w:t>
      </w:r>
      <w:r w:rsidRPr="00AA0A77">
        <w:rPr>
          <w:rStyle w:val="font12-Bblue0"/>
        </w:rPr>
        <w:t>標題</w:t>
      </w:r>
      <w:r w:rsidRPr="00AA0A77">
        <w:rPr>
          <w:rStyle w:val="font12-Bblue0"/>
        </w:rPr>
        <w:t>1]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。</w:t>
      </w:r>
    </w:p>
    <w:p w14:paraId="0562E96F" w14:textId="77777777" w:rsidR="00935651" w:rsidRPr="00AA0A77" w:rsidRDefault="00935651" w:rsidP="00935651"/>
    <w:p w14:paraId="2095CE22" w14:textId="55F426AB" w:rsidR="00AA0A77" w:rsidRDefault="00AA0A77" w:rsidP="00935651">
      <w:r w:rsidRPr="007D0527">
        <w:rPr>
          <w:noProof/>
        </w:rPr>
        <w:drawing>
          <wp:inline distT="0" distB="0" distL="0" distR="0" wp14:anchorId="58C2E70E" wp14:editId="668777AB">
            <wp:extent cx="3289300" cy="1104900"/>
            <wp:effectExtent l="0" t="0" r="6350" b="0"/>
            <wp:docPr id="1" name="圖片 1" descr="新增標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增標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C554D" w14:textId="77777777" w:rsidR="00935651" w:rsidRPr="00AA0A77" w:rsidRDefault="00935651" w:rsidP="00935651"/>
    <w:p w14:paraId="2E11AB0B" w14:textId="77777777" w:rsidR="00AA0A77" w:rsidRPr="00AA0A77" w:rsidRDefault="00AA0A77" w:rsidP="007D0527">
      <w:pPr>
        <w:widowControl/>
        <w:numPr>
          <w:ilvl w:val="0"/>
          <w:numId w:val="10"/>
        </w:numPr>
        <w:ind w:left="0" w:firstLine="0"/>
        <w:rPr>
          <w:rFonts w:ascii="Times New Roman" w:eastAsia="標楷體" w:hAnsi="Times New Roman" w:cs="Times New Roman"/>
          <w:color w:val="1E1E1E"/>
          <w:kern w:val="0"/>
        </w:rPr>
      </w:pPr>
      <w:r w:rsidRPr="00AA0A77">
        <w:rPr>
          <w:rFonts w:ascii="Times New Roman" w:eastAsia="標楷體" w:hAnsi="Times New Roman" w:cs="Times New Roman"/>
          <w:color w:val="1E1E1E"/>
          <w:kern w:val="0"/>
        </w:rPr>
        <w:t>更新目錄。</w:t>
      </w:r>
    </w:p>
    <w:p w14:paraId="76DBA3C7" w14:textId="3172828E" w:rsidR="00F361BA" w:rsidRPr="004C78DF" w:rsidRDefault="00AA0A77" w:rsidP="007D0527">
      <w:pPr>
        <w:widowControl/>
        <w:rPr>
          <w:rFonts w:ascii="Times New Roman" w:eastAsia="標楷體" w:hAnsi="Times New Roman" w:cs="Times New Roman"/>
          <w:color w:val="1E1E1E"/>
          <w:kern w:val="0"/>
        </w:rPr>
      </w:pPr>
      <w:r w:rsidRPr="00AA0A77">
        <w:rPr>
          <w:rFonts w:ascii="Times New Roman" w:eastAsia="標楷體" w:hAnsi="Times New Roman" w:cs="Times New Roman"/>
          <w:color w:val="1E1E1E"/>
          <w:kern w:val="0"/>
        </w:rPr>
        <w:t>若要手動更新目錄，請參閱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fldChar w:fldCharType="begin"/>
      </w:r>
      <w:r w:rsidRPr="00AA0A77">
        <w:rPr>
          <w:rFonts w:ascii="Times New Roman" w:eastAsia="標楷體" w:hAnsi="Times New Roman" w:cs="Times New Roman"/>
          <w:color w:val="1E1E1E"/>
          <w:kern w:val="0"/>
        </w:rPr>
        <w:instrText xml:space="preserve"> HYPERLINK "https://support.microsoft.com/zh-tw/office/%E6%9B%B4%E6%96%B0%E7%9B%AE%E9%8C%84-6c727329-d8fd-44fe-83b7-fa7fe3d8ac7a" </w:instrText>
      </w:r>
      <w:r w:rsidRPr="00AA0A77">
        <w:rPr>
          <w:rFonts w:ascii="Times New Roman" w:eastAsia="標楷體" w:hAnsi="Times New Roman" w:cs="Times New Roman"/>
          <w:color w:val="1E1E1E"/>
          <w:kern w:val="0"/>
        </w:rPr>
        <w:fldChar w:fldCharType="separate"/>
      </w:r>
      <w:r w:rsidRPr="00AA0A77">
        <w:rPr>
          <w:rFonts w:ascii="Times New Roman" w:eastAsia="標楷體" w:hAnsi="Times New Roman" w:cs="Times New Roman"/>
          <w:color w:val="006CAC"/>
          <w:kern w:val="0"/>
        </w:rPr>
        <w:t>更新目錄</w:t>
      </w:r>
      <w:r w:rsidRPr="00AA0A77">
        <w:rPr>
          <w:rFonts w:ascii="Times New Roman" w:eastAsia="標楷體" w:hAnsi="Times New Roman" w:cs="Times New Roman"/>
          <w:color w:val="1E1E1E"/>
          <w:kern w:val="0"/>
        </w:rPr>
        <w:fldChar w:fldCharType="end"/>
      </w:r>
      <w:r w:rsidRPr="00AA0A77">
        <w:rPr>
          <w:rFonts w:ascii="Times New Roman" w:eastAsia="標楷體" w:hAnsi="Times New Roman" w:cs="Times New Roman"/>
          <w:color w:val="1E1E1E"/>
          <w:kern w:val="0"/>
        </w:rPr>
        <w:t>。</w:t>
      </w:r>
    </w:p>
    <w:p w14:paraId="174EEA45" w14:textId="77777777" w:rsidR="000A6322" w:rsidRDefault="000A6322">
      <w:pPr>
        <w:widowControl/>
      </w:pPr>
      <w:r>
        <w:br w:type="page"/>
      </w:r>
    </w:p>
    <w:p w14:paraId="60C07A11" w14:textId="77777777" w:rsidR="000A6322" w:rsidRPr="000A6322" w:rsidRDefault="000A6322" w:rsidP="00B11037">
      <w:pPr>
        <w:pStyle w:val="1-green-underline"/>
      </w:pPr>
      <w:bookmarkStart w:id="4" w:name="_Toc140659639"/>
      <w:r w:rsidRPr="000A6322">
        <w:lastRenderedPageBreak/>
        <w:t>更新目錄</w:t>
      </w:r>
      <w:bookmarkEnd w:id="4"/>
    </w:p>
    <w:p w14:paraId="5317D922" w14:textId="79301A18" w:rsidR="000A6322" w:rsidRPr="000A6322" w:rsidRDefault="000A6322" w:rsidP="000A6322">
      <w:pPr>
        <w:rPr>
          <w:rFonts w:ascii="Times New Roman" w:eastAsia="標楷體" w:hAnsi="Times New Roman" w:cs="Times New Roman"/>
          <w:i/>
          <w:iCs/>
          <w:color w:val="767676"/>
        </w:rPr>
      </w:pPr>
      <w:r w:rsidRPr="000A6322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Microsoft 365 Word</w:t>
      </w:r>
      <w:r w:rsidRPr="000A6322">
        <w:rPr>
          <w:rFonts w:ascii="Times New Roman" w:eastAsia="標楷體" w:hAnsi="Times New Roman" w:cs="Times New Roman"/>
          <w:i/>
          <w:iCs/>
          <w:color w:val="767676"/>
        </w:rPr>
        <w:t> </w:t>
      </w:r>
      <w:r w:rsidRPr="000A6322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 xml:space="preserve">Mac </w:t>
      </w:r>
      <w:r w:rsidRPr="000A6322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版</w:t>
      </w:r>
      <w:r w:rsidRPr="000A6322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 xml:space="preserve"> Microsoft 365 Word</w:t>
      </w:r>
      <w:r w:rsidRPr="000A6322">
        <w:rPr>
          <w:rFonts w:ascii="Times New Roman" w:eastAsia="標楷體" w:hAnsi="Times New Roman" w:cs="Times New Roman"/>
          <w:i/>
          <w:iCs/>
          <w:color w:val="767676"/>
        </w:rPr>
        <w:t> </w:t>
      </w:r>
      <w:proofErr w:type="spellStart"/>
      <w:r w:rsidRPr="000A6322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Word</w:t>
      </w:r>
      <w:proofErr w:type="spellEnd"/>
      <w:r w:rsidRPr="000A6322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 xml:space="preserve"> </w:t>
      </w:r>
      <w:r w:rsidRPr="000A6322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網頁版</w:t>
      </w:r>
      <w:r w:rsidRPr="000A6322">
        <w:rPr>
          <w:rFonts w:ascii="Times New Roman" w:eastAsia="標楷體" w:hAnsi="Times New Roman" w:cs="Times New Roman"/>
          <w:i/>
          <w:iCs/>
          <w:color w:val="767676"/>
        </w:rPr>
        <w:t> </w:t>
      </w:r>
      <w:r w:rsidRPr="000A6322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Word 2021</w:t>
      </w:r>
      <w:r w:rsidRPr="000A6322">
        <w:rPr>
          <w:rFonts w:ascii="Times New Roman" w:eastAsia="標楷體" w:hAnsi="Times New Roman" w:cs="Times New Roman"/>
          <w:i/>
          <w:iCs/>
          <w:color w:val="767676"/>
        </w:rPr>
        <w:t> </w:t>
      </w:r>
      <w:r w:rsidRPr="000A6322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 xml:space="preserve">Mac </w:t>
      </w:r>
      <w:r w:rsidRPr="000A6322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版</w:t>
      </w:r>
      <w:r w:rsidRPr="000A6322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 xml:space="preserve"> Word 2021</w:t>
      </w:r>
      <w:r w:rsidRPr="000A6322">
        <w:rPr>
          <w:rFonts w:ascii="Times New Roman" w:eastAsia="標楷體" w:hAnsi="Times New Roman" w:cs="Times New Roman"/>
          <w:i/>
          <w:iCs/>
          <w:color w:val="767676"/>
        </w:rPr>
        <w:t> </w:t>
      </w:r>
      <w:hyperlink r:id="rId13" w:history="1">
        <w:r w:rsidRPr="000A6322">
          <w:rPr>
            <w:rStyle w:val="ae"/>
            <w:rFonts w:ascii="Times New Roman" w:eastAsia="標楷體" w:hAnsi="Times New Roman" w:cs="Times New Roman"/>
            <w:i/>
            <w:iCs/>
            <w:color w:val="006CAC"/>
          </w:rPr>
          <w:t>更多</w:t>
        </w:r>
        <w:r w:rsidRPr="000A6322">
          <w:rPr>
            <w:rStyle w:val="ae"/>
            <w:rFonts w:ascii="Times New Roman" w:eastAsia="標楷體" w:hAnsi="Times New Roman" w:cs="Times New Roman"/>
            <w:i/>
            <w:iCs/>
            <w:color w:val="006CAC"/>
          </w:rPr>
          <w:t>...</w:t>
        </w:r>
      </w:hyperlink>
    </w:p>
    <w:p w14:paraId="4565FE7C" w14:textId="77777777" w:rsidR="000A6322" w:rsidRPr="000A6322" w:rsidRDefault="000A6322" w:rsidP="000A6322">
      <w:pPr>
        <w:rPr>
          <w:rFonts w:ascii="Times New Roman" w:eastAsia="標楷體" w:hAnsi="Times New Roman" w:cs="Times New Roman"/>
        </w:rPr>
      </w:pPr>
    </w:p>
    <w:p w14:paraId="54F1C9F6" w14:textId="77777777" w:rsidR="000A6322" w:rsidRPr="000A6322" w:rsidRDefault="000A6322" w:rsidP="000A6322">
      <w:pPr>
        <w:pStyle w:val="H2-141"/>
        <w:outlineLvl w:val="9"/>
      </w:pPr>
      <w:r w:rsidRPr="000A6322">
        <w:t>像專家一樣寫作</w:t>
      </w:r>
    </w:p>
    <w:p w14:paraId="5ADDCFB0" w14:textId="553F7DF7" w:rsidR="000A6322" w:rsidRPr="000A6322" w:rsidRDefault="000A6322" w:rsidP="000A6322">
      <w:pPr>
        <w:pStyle w:val="sc-hupacq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  <w:r w:rsidRPr="000A6322">
        <w:rPr>
          <w:rFonts w:ascii="Times New Roman" w:eastAsia="標楷體" w:hAnsi="Times New Roman" w:cs="Times New Roman"/>
          <w:color w:val="1E1E1E"/>
        </w:rPr>
        <w:t>使用</w:t>
      </w:r>
      <w:r w:rsidRPr="000A6322">
        <w:rPr>
          <w:rFonts w:ascii="Times New Roman" w:eastAsia="標楷體" w:hAnsi="Times New Roman" w:cs="Times New Roman"/>
          <w:color w:val="1E1E1E"/>
        </w:rPr>
        <w:t>Microsoft</w:t>
      </w:r>
      <w:r w:rsidRPr="000A6322">
        <w:rPr>
          <w:rFonts w:ascii="Times New Roman" w:eastAsia="標楷體" w:hAnsi="Times New Roman" w:cs="Times New Roman"/>
          <w:color w:val="1E1E1E"/>
        </w:rPr>
        <w:t>編輯器，讓您的寫作技巧更上一層樓。</w:t>
      </w:r>
    </w:p>
    <w:p w14:paraId="685F63FC" w14:textId="77777777" w:rsidR="000A6322" w:rsidRPr="000A6322" w:rsidRDefault="000A6322" w:rsidP="000A6322">
      <w:pPr>
        <w:pStyle w:val="sc-hupacq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1E1E1E"/>
          <w:sz w:val="21"/>
          <w:szCs w:val="21"/>
        </w:rPr>
      </w:pPr>
    </w:p>
    <w:p w14:paraId="0A756D4E" w14:textId="76E4E18A" w:rsidR="000A6322" w:rsidRDefault="00763C6B" w:rsidP="000A6322">
      <w:pPr>
        <w:shd w:val="clear" w:color="auto" w:fill="FFFFFF"/>
        <w:rPr>
          <w:rFonts w:ascii="Times New Roman" w:eastAsia="標楷體" w:hAnsi="Times New Roman" w:cs="Times New Roman"/>
          <w:color w:val="363636"/>
          <w:sz w:val="15"/>
          <w:szCs w:val="15"/>
        </w:rPr>
      </w:pPr>
      <w:hyperlink r:id="rId14" w:tgtFrame="_blank" w:history="1">
        <w:r w:rsidR="000A6322" w:rsidRPr="000A6322">
          <w:rPr>
            <w:rStyle w:val="sc-gsqflo"/>
            <w:rFonts w:ascii="Times New Roman" w:eastAsia="標楷體" w:hAnsi="Times New Roman" w:cs="Times New Roman"/>
            <w:color w:val="FFFFFF"/>
            <w:sz w:val="21"/>
            <w:szCs w:val="21"/>
            <w:shd w:val="clear" w:color="auto" w:fill="0067B8"/>
          </w:rPr>
          <w:t>取得</w:t>
        </w:r>
        <w:r w:rsidR="000A6322" w:rsidRPr="000A6322">
          <w:rPr>
            <w:rStyle w:val="sc-gsqflo"/>
            <w:rFonts w:ascii="Times New Roman" w:eastAsia="標楷體" w:hAnsi="Times New Roman" w:cs="Times New Roman"/>
            <w:color w:val="FFFFFF"/>
            <w:sz w:val="21"/>
            <w:szCs w:val="21"/>
            <w:shd w:val="clear" w:color="auto" w:fill="0067B8"/>
          </w:rPr>
          <w:t>Microsoft365</w:t>
        </w:r>
      </w:hyperlink>
    </w:p>
    <w:p w14:paraId="1AE62807" w14:textId="77777777" w:rsidR="000A6322" w:rsidRPr="000A6322" w:rsidRDefault="000A6322" w:rsidP="000A6322">
      <w:pPr>
        <w:shd w:val="clear" w:color="auto" w:fill="FFFFFF"/>
        <w:rPr>
          <w:rFonts w:ascii="Times New Roman" w:eastAsia="標楷體" w:hAnsi="Times New Roman" w:cs="Times New Roman"/>
          <w:color w:val="363636"/>
          <w:sz w:val="15"/>
          <w:szCs w:val="15"/>
        </w:rPr>
      </w:pPr>
    </w:p>
    <w:p w14:paraId="55EEFF0F" w14:textId="3CB6B395" w:rsidR="000A6322" w:rsidRDefault="000A6322" w:rsidP="000A6322">
      <w:pPr>
        <w:pStyle w:val="Web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0A6322">
        <w:rPr>
          <w:rFonts w:ascii="Times New Roman" w:eastAsia="標楷體" w:hAnsi="Times New Roman" w:cs="Times New Roman"/>
          <w:color w:val="1E1E1E"/>
        </w:rPr>
        <w:t>前往更新</w:t>
      </w:r>
      <w:r w:rsidRPr="000A6322">
        <w:rPr>
          <w:rStyle w:val="font12-Bblue0"/>
        </w:rPr>
        <w:t>資料表</w:t>
      </w:r>
      <w:r w:rsidRPr="000A6322">
        <w:rPr>
          <w:rFonts w:ascii="Times New Roman" w:eastAsia="標楷體" w:hAnsi="Times New Roman" w:cs="Times New Roman"/>
          <w:color w:val="1E1E1E"/>
        </w:rPr>
        <w:t>&gt;</w:t>
      </w:r>
      <w:r w:rsidRPr="000A6322">
        <w:rPr>
          <w:rStyle w:val="font12-Bblue0"/>
        </w:rPr>
        <w:t>參考資料</w:t>
      </w:r>
      <w:r w:rsidRPr="000A6322">
        <w:rPr>
          <w:rFonts w:ascii="Times New Roman" w:eastAsia="標楷體" w:hAnsi="Times New Roman" w:cs="Times New Roman"/>
          <w:color w:val="1E1E1E"/>
        </w:rPr>
        <w:t>表。</w:t>
      </w:r>
    </w:p>
    <w:p w14:paraId="3EC2295E" w14:textId="77777777" w:rsidR="000A6322" w:rsidRPr="000A6322" w:rsidRDefault="000A6322" w:rsidP="000A6322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</w:p>
    <w:p w14:paraId="4CBBC55B" w14:textId="36146FEA" w:rsidR="000A6322" w:rsidRPr="000A6322" w:rsidRDefault="000A6322" w:rsidP="000A6322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  <w:sz w:val="28"/>
          <w:szCs w:val="28"/>
        </w:rPr>
      </w:pPr>
      <w:r w:rsidRPr="000A6322">
        <w:rPr>
          <w:rFonts w:ascii="Times New Roman" w:eastAsia="標楷體" w:hAnsi="Times New Roman" w:cs="Times New Roman"/>
          <w:noProof/>
          <w:color w:val="1E1E1E"/>
          <w:sz w:val="28"/>
          <w:szCs w:val="28"/>
        </w:rPr>
        <w:drawing>
          <wp:inline distT="0" distB="0" distL="0" distR="0" wp14:anchorId="73500AEF" wp14:editId="5926DA55">
            <wp:extent cx="4273550" cy="1181100"/>
            <wp:effectExtent l="0" t="0" r="0" b="0"/>
            <wp:docPr id="8" name="圖片 8" descr="更新目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更新目錄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4770" w14:textId="77777777" w:rsidR="000A6322" w:rsidRPr="000A6322" w:rsidRDefault="000A6322" w:rsidP="000A6322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  <w:sz w:val="28"/>
          <w:szCs w:val="28"/>
        </w:rPr>
      </w:pPr>
    </w:p>
    <w:p w14:paraId="5A8F04E8" w14:textId="77777777" w:rsidR="000A6322" w:rsidRPr="000A6322" w:rsidRDefault="000A6322" w:rsidP="000A6322">
      <w:pPr>
        <w:pStyle w:val="Web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  <w:sz w:val="28"/>
          <w:szCs w:val="28"/>
        </w:rPr>
      </w:pPr>
      <w:r w:rsidRPr="000A6322">
        <w:rPr>
          <w:rFonts w:ascii="Times New Roman" w:eastAsia="標楷體" w:hAnsi="Times New Roman" w:cs="Times New Roman"/>
          <w:color w:val="1E1E1E"/>
          <w:sz w:val="28"/>
          <w:szCs w:val="28"/>
        </w:rPr>
        <w:t>選取下列其中一項：</w:t>
      </w:r>
    </w:p>
    <w:p w14:paraId="3BBC11BF" w14:textId="371A3092" w:rsidR="000A6322" w:rsidRPr="000A6322" w:rsidRDefault="000A6322" w:rsidP="000A6322">
      <w:pPr>
        <w:pStyle w:val="Web"/>
        <w:numPr>
          <w:ilvl w:val="1"/>
          <w:numId w:val="15"/>
        </w:numPr>
        <w:tabs>
          <w:tab w:val="clear" w:pos="1440"/>
        </w:tabs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0A6322">
        <w:rPr>
          <w:rStyle w:val="font12-Bblue0"/>
        </w:rPr>
        <w:t>僅更新頁碼</w:t>
      </w:r>
      <w:r w:rsidR="00C61927">
        <w:rPr>
          <w:rFonts w:ascii="Times New Roman" w:eastAsia="標楷體" w:hAnsi="Times New Roman" w:cs="Times New Roman"/>
          <w:color w:val="1E1E1E"/>
        </w:rPr>
        <w:t>：</w:t>
      </w:r>
      <w:r w:rsidRPr="000A6322">
        <w:rPr>
          <w:rFonts w:ascii="Times New Roman" w:eastAsia="標楷體" w:hAnsi="Times New Roman" w:cs="Times New Roman"/>
          <w:color w:val="1E1E1E"/>
        </w:rPr>
        <w:t>這只會更新標題位於的頁面，並忽略標題文字的任何變更。</w:t>
      </w:r>
    </w:p>
    <w:p w14:paraId="3901A195" w14:textId="084DC111" w:rsidR="000A6322" w:rsidRPr="000A6322" w:rsidRDefault="000A6322" w:rsidP="000A6322">
      <w:pPr>
        <w:pStyle w:val="Web"/>
        <w:numPr>
          <w:ilvl w:val="1"/>
          <w:numId w:val="15"/>
        </w:numPr>
        <w:tabs>
          <w:tab w:val="clear" w:pos="1440"/>
        </w:tabs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0A6322">
        <w:rPr>
          <w:rStyle w:val="font12-Bblue0"/>
        </w:rPr>
        <w:t>更新整個表格</w:t>
      </w:r>
      <w:r w:rsidR="00C61927">
        <w:rPr>
          <w:rFonts w:ascii="Times New Roman" w:eastAsia="標楷體" w:hAnsi="Times New Roman" w:cs="Times New Roman"/>
          <w:color w:val="1E1E1E"/>
        </w:rPr>
        <w:t>：</w:t>
      </w:r>
      <w:r w:rsidRPr="000A6322">
        <w:rPr>
          <w:rFonts w:ascii="Times New Roman" w:eastAsia="標楷體" w:hAnsi="Times New Roman" w:cs="Times New Roman"/>
          <w:color w:val="1E1E1E"/>
        </w:rPr>
        <w:t>這將會反映標題文字的任何更新，以及任何頁面變更。</w:t>
      </w:r>
    </w:p>
    <w:p w14:paraId="0EA098C4" w14:textId="29F46BCB" w:rsidR="000A6322" w:rsidRPr="000A6322" w:rsidRDefault="000A6322" w:rsidP="000A6322">
      <w:pPr>
        <w:pStyle w:val="Web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0A6322">
        <w:rPr>
          <w:rFonts w:ascii="Times New Roman" w:eastAsia="標楷體" w:hAnsi="Times New Roman" w:cs="Times New Roman"/>
          <w:color w:val="1E1E1E"/>
        </w:rPr>
        <w:t>選取</w:t>
      </w:r>
      <w:r w:rsidRPr="000A6322">
        <w:rPr>
          <w:rStyle w:val="font12-Bblue0"/>
        </w:rPr>
        <w:t>[</w:t>
      </w:r>
      <w:r w:rsidRPr="000A6322">
        <w:rPr>
          <w:rStyle w:val="font12-Bblue0"/>
        </w:rPr>
        <w:t>確定</w:t>
      </w:r>
      <w:r w:rsidRPr="000A6322">
        <w:rPr>
          <w:rStyle w:val="font12-Bblue0"/>
        </w:rPr>
        <w:t>]</w:t>
      </w:r>
      <w:r w:rsidRPr="000A6322">
        <w:rPr>
          <w:rFonts w:ascii="Times New Roman" w:eastAsia="標楷體" w:hAnsi="Times New Roman" w:cs="Times New Roman"/>
          <w:color w:val="1E1E1E"/>
        </w:rPr>
        <w:t>。</w:t>
      </w:r>
    </w:p>
    <w:p w14:paraId="7B0809C2" w14:textId="77777777" w:rsidR="00312DFD" w:rsidRDefault="00312DFD" w:rsidP="00312DFD"/>
    <w:p w14:paraId="42113D31" w14:textId="0CDA5701" w:rsidR="000A6322" w:rsidRPr="000A6322" w:rsidRDefault="00C61927" w:rsidP="00312DFD">
      <w:pPr>
        <w:pStyle w:val="font12-bluebg"/>
      </w:pPr>
      <w:r>
        <w:rPr>
          <w:b/>
          <w:bCs/>
        </w:rPr>
        <w:t>附註：</w:t>
      </w:r>
      <w:r w:rsidR="000A6322" w:rsidRPr="000A6322">
        <w:t>手動建立</w:t>
      </w:r>
      <w:r w:rsidR="000A6322" w:rsidRPr="000A6322">
        <w:t>(</w:t>
      </w:r>
      <w:r w:rsidR="000A6322" w:rsidRPr="000A6322">
        <w:t>無法從標題或</w:t>
      </w:r>
      <w:r w:rsidR="000A6322" w:rsidRPr="000A6322">
        <w:t>)</w:t>
      </w:r>
      <w:r w:rsidR="000A6322" w:rsidRPr="000A6322">
        <w:t>自動建立，</w:t>
      </w:r>
      <w:r w:rsidR="000A6322" w:rsidRPr="000A6322">
        <w:t>Word</w:t>
      </w:r>
      <w:r w:rsidR="000A6322" w:rsidRPr="000A6322">
        <w:t>無法更新。您必須在目錄上手動輸入變更。</w:t>
      </w:r>
    </w:p>
    <w:p w14:paraId="7D855839" w14:textId="77777777" w:rsidR="000A6322" w:rsidRPr="000A6322" w:rsidRDefault="000A6322" w:rsidP="000A6322">
      <w:pPr>
        <w:rPr>
          <w:rFonts w:ascii="Times New Roman" w:eastAsia="標楷體" w:hAnsi="Times New Roman" w:cs="Times New Roman"/>
        </w:rPr>
      </w:pPr>
    </w:p>
    <w:p w14:paraId="113E1A23" w14:textId="25AD1EDA" w:rsidR="00F361BA" w:rsidRPr="00935651" w:rsidRDefault="00F361BA" w:rsidP="00935651">
      <w:r w:rsidRPr="00935651">
        <w:br w:type="page"/>
      </w:r>
    </w:p>
    <w:p w14:paraId="70EA1ABC" w14:textId="77777777" w:rsidR="00F361BA" w:rsidRPr="007D0527" w:rsidRDefault="00F361BA" w:rsidP="00B11037">
      <w:pPr>
        <w:pStyle w:val="1-green-underline"/>
      </w:pPr>
      <w:bookmarkStart w:id="5" w:name="_Toc140659640"/>
      <w:r w:rsidRPr="007D0527">
        <w:lastRenderedPageBreak/>
        <w:t>格式化或自訂目錄</w:t>
      </w:r>
      <w:bookmarkEnd w:id="5"/>
    </w:p>
    <w:p w14:paraId="6010815A" w14:textId="52773525" w:rsidR="00F361BA" w:rsidRDefault="00F361BA" w:rsidP="007D0527">
      <w:pPr>
        <w:rPr>
          <w:rFonts w:ascii="Times New Roman" w:eastAsia="標楷體" w:hAnsi="Times New Roman" w:cs="Times New Roman"/>
          <w:i/>
          <w:iCs/>
          <w:color w:val="767676"/>
        </w:rPr>
      </w:pPr>
      <w:r w:rsidRPr="00935651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Microsoft 365 Word</w:t>
      </w:r>
      <w:r w:rsidRPr="00935651">
        <w:rPr>
          <w:rFonts w:ascii="Times New Roman" w:eastAsia="標楷體" w:hAnsi="Times New Roman" w:cs="Times New Roman"/>
          <w:i/>
          <w:iCs/>
          <w:color w:val="767676"/>
        </w:rPr>
        <w:t> </w:t>
      </w:r>
      <w:r w:rsidRPr="00935651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 xml:space="preserve">Mac </w:t>
      </w:r>
      <w:r w:rsidRPr="00935651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版</w:t>
      </w:r>
      <w:r w:rsidRPr="00935651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 xml:space="preserve"> Microsoft 365 Word</w:t>
      </w:r>
      <w:r w:rsidRPr="00935651">
        <w:rPr>
          <w:rFonts w:ascii="Times New Roman" w:eastAsia="標楷體" w:hAnsi="Times New Roman" w:cs="Times New Roman"/>
          <w:i/>
          <w:iCs/>
          <w:color w:val="767676"/>
        </w:rPr>
        <w:t> </w:t>
      </w:r>
      <w:proofErr w:type="spellStart"/>
      <w:r w:rsidRPr="00935651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Word</w:t>
      </w:r>
      <w:proofErr w:type="spellEnd"/>
      <w:r w:rsidRPr="00935651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 xml:space="preserve"> 2021</w:t>
      </w:r>
      <w:r w:rsidRPr="00935651">
        <w:rPr>
          <w:rFonts w:ascii="Times New Roman" w:eastAsia="標楷體" w:hAnsi="Times New Roman" w:cs="Times New Roman"/>
          <w:i/>
          <w:iCs/>
          <w:color w:val="767676"/>
        </w:rPr>
        <w:t> </w:t>
      </w:r>
      <w:r w:rsidRPr="00935651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 xml:space="preserve">Mac </w:t>
      </w:r>
      <w:r w:rsidRPr="00935651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版</w:t>
      </w:r>
      <w:r w:rsidRPr="00935651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 xml:space="preserve"> Word 2021</w:t>
      </w:r>
      <w:r w:rsidRPr="00935651">
        <w:rPr>
          <w:rFonts w:ascii="Times New Roman" w:eastAsia="標楷體" w:hAnsi="Times New Roman" w:cs="Times New Roman"/>
          <w:i/>
          <w:iCs/>
          <w:color w:val="767676"/>
        </w:rPr>
        <w:t> </w:t>
      </w:r>
      <w:r w:rsidRPr="00935651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Word 2019</w:t>
      </w:r>
      <w:r w:rsidRPr="00935651">
        <w:rPr>
          <w:rFonts w:ascii="Times New Roman" w:eastAsia="標楷體" w:hAnsi="Times New Roman" w:cs="Times New Roman"/>
          <w:i/>
          <w:iCs/>
          <w:color w:val="767676"/>
        </w:rPr>
        <w:t> </w:t>
      </w:r>
      <w:hyperlink r:id="rId16" w:history="1">
        <w:r w:rsidRPr="00935651">
          <w:rPr>
            <w:rStyle w:val="ae"/>
            <w:rFonts w:ascii="Times New Roman" w:eastAsia="標楷體" w:hAnsi="Times New Roman" w:cs="Times New Roman"/>
            <w:i/>
            <w:iCs/>
            <w:color w:val="006CAC"/>
          </w:rPr>
          <w:t>更多</w:t>
        </w:r>
        <w:r w:rsidRPr="00935651">
          <w:rPr>
            <w:rStyle w:val="ae"/>
            <w:rFonts w:ascii="Times New Roman" w:eastAsia="標楷體" w:hAnsi="Times New Roman" w:cs="Times New Roman"/>
            <w:i/>
            <w:iCs/>
            <w:color w:val="006CAC"/>
          </w:rPr>
          <w:t>...</w:t>
        </w:r>
      </w:hyperlink>
    </w:p>
    <w:p w14:paraId="423EBAE3" w14:textId="77777777" w:rsidR="00935651" w:rsidRPr="00935651" w:rsidRDefault="00935651" w:rsidP="00935651"/>
    <w:p w14:paraId="743F38A0" w14:textId="32595639" w:rsidR="00F361BA" w:rsidRDefault="00F361BA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  <w:r w:rsidRPr="007D0527">
        <w:rPr>
          <w:rFonts w:ascii="Times New Roman" w:eastAsia="標楷體" w:hAnsi="Times New Roman" w:cs="Times New Roman"/>
          <w:color w:val="1E1E1E"/>
        </w:rPr>
        <w:t>在</w:t>
      </w:r>
      <w:r w:rsidRPr="007D0527">
        <w:rPr>
          <w:rFonts w:ascii="Times New Roman" w:eastAsia="標楷體" w:hAnsi="Times New Roman" w:cs="Times New Roman"/>
          <w:color w:val="1E1E1E"/>
        </w:rPr>
        <w:t>Word</w:t>
      </w:r>
      <w:r w:rsidRPr="007D0527">
        <w:rPr>
          <w:rFonts w:ascii="Times New Roman" w:eastAsia="標楷體" w:hAnsi="Times New Roman" w:cs="Times New Roman"/>
          <w:color w:val="1E1E1E"/>
        </w:rPr>
        <w:t>中</w:t>
      </w:r>
      <w:r w:rsidRPr="00111699">
        <w:rPr>
          <w:rStyle w:val="font12-Bblue0"/>
          <w:u w:val="single"/>
        </w:rPr>
        <w:fldChar w:fldCharType="begin"/>
      </w:r>
      <w:r w:rsidRPr="00111699">
        <w:rPr>
          <w:rStyle w:val="font12-Bblue0"/>
          <w:u w:val="single"/>
        </w:rPr>
        <w:instrText xml:space="preserve"> HYPERLINK "https://support.microsoft.com/zh-tw/office/%E6%8F%92%E5%85%A5%E7%9B%AE%E9%8C%84-882e8564-0edb-435e-84b5-1d8552ccf0c0" </w:instrText>
      </w:r>
      <w:r w:rsidRPr="00111699">
        <w:rPr>
          <w:rStyle w:val="font12-Bblue0"/>
          <w:u w:val="single"/>
        </w:rPr>
        <w:fldChar w:fldCharType="separate"/>
      </w:r>
      <w:r w:rsidRPr="00111699">
        <w:rPr>
          <w:rStyle w:val="font12-Bblue0"/>
          <w:u w:val="single"/>
        </w:rPr>
        <w:t>建立目錄</w:t>
      </w:r>
      <w:r w:rsidRPr="00111699">
        <w:rPr>
          <w:rStyle w:val="font12-Bblue0"/>
          <w:u w:val="single"/>
        </w:rPr>
        <w:fldChar w:fldCharType="end"/>
      </w:r>
      <w:r w:rsidRPr="007D0527">
        <w:rPr>
          <w:rFonts w:ascii="Times New Roman" w:eastAsia="標楷體" w:hAnsi="Times New Roman" w:cs="Times New Roman"/>
          <w:color w:val="1E1E1E"/>
        </w:rPr>
        <w:t>之後，您可以自訂目錄的顯示方式。自訂目錄將您的喜好設定套用到現有的資料表。喜歡您所見，請選取</w:t>
      </w:r>
      <w:r w:rsidRPr="007D0527">
        <w:rPr>
          <w:rStyle w:val="font12-Bblue0"/>
        </w:rPr>
        <w:t>[</w:t>
      </w:r>
      <w:r w:rsidRPr="007D0527">
        <w:rPr>
          <w:rStyle w:val="font12-Bblue0"/>
        </w:rPr>
        <w:t>確定</w:t>
      </w:r>
      <w:r w:rsidRPr="007D0527">
        <w:rPr>
          <w:rStyle w:val="font12-Bblue0"/>
        </w:rPr>
        <w:t>]</w:t>
      </w:r>
      <w:r w:rsidRPr="007D0527">
        <w:rPr>
          <w:rFonts w:ascii="Times New Roman" w:eastAsia="標楷體" w:hAnsi="Times New Roman" w:cs="Times New Roman"/>
          <w:color w:val="1E1E1E"/>
        </w:rPr>
        <w:t>。如果您對外觀不</w:t>
      </w:r>
      <w:proofErr w:type="gramStart"/>
      <w:r w:rsidRPr="007D0527">
        <w:rPr>
          <w:rFonts w:ascii="Times New Roman" w:eastAsia="標楷體" w:hAnsi="Times New Roman" w:cs="Times New Roman"/>
          <w:color w:val="1E1E1E"/>
        </w:rPr>
        <w:t>滿意，</w:t>
      </w:r>
      <w:proofErr w:type="gramEnd"/>
      <w:r w:rsidRPr="007D0527">
        <w:rPr>
          <w:rFonts w:ascii="Times New Roman" w:eastAsia="標楷體" w:hAnsi="Times New Roman" w:cs="Times New Roman"/>
          <w:color w:val="1E1E1E"/>
        </w:rPr>
        <w:t>請選取</w:t>
      </w:r>
      <w:r w:rsidRPr="007D0527">
        <w:rPr>
          <w:rStyle w:val="font12-Bblue0"/>
        </w:rPr>
        <w:t>[</w:t>
      </w:r>
      <w:r w:rsidRPr="007D0527">
        <w:rPr>
          <w:rStyle w:val="font12-Bblue0"/>
        </w:rPr>
        <w:t>取消</w:t>
      </w:r>
      <w:r w:rsidRPr="007D0527">
        <w:rPr>
          <w:rStyle w:val="font12-Bblue0"/>
        </w:rPr>
        <w:t>]</w:t>
      </w:r>
      <w:r w:rsidRPr="007D0527">
        <w:rPr>
          <w:rFonts w:ascii="Times New Roman" w:eastAsia="標楷體" w:hAnsi="Times New Roman" w:cs="Times New Roman"/>
          <w:color w:val="1E1E1E"/>
        </w:rPr>
        <w:t>而所有的變更將會消失。目錄仍然會存在。</w:t>
      </w:r>
    </w:p>
    <w:p w14:paraId="55BB1C41" w14:textId="77777777" w:rsidR="00935651" w:rsidRDefault="00935651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  <w:sz w:val="28"/>
          <w:szCs w:val="28"/>
        </w:rPr>
      </w:pPr>
    </w:p>
    <w:p w14:paraId="2F6B4928" w14:textId="31D50F5C" w:rsidR="00F361BA" w:rsidRPr="007A1DF7" w:rsidRDefault="00F361BA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  <w:sz w:val="28"/>
          <w:szCs w:val="28"/>
        </w:rPr>
      </w:pPr>
      <w:r w:rsidRPr="007A1DF7">
        <w:rPr>
          <w:rFonts w:ascii="Times New Roman" w:eastAsia="標楷體" w:hAnsi="Times New Roman" w:cs="Times New Roman"/>
          <w:color w:val="1E1E1E"/>
          <w:sz w:val="28"/>
          <w:szCs w:val="28"/>
        </w:rPr>
        <w:t>若要自訂現有目錄：</w:t>
      </w:r>
    </w:p>
    <w:p w14:paraId="41E252CE" w14:textId="38D647AB" w:rsidR="00F361BA" w:rsidRPr="007D0527" w:rsidRDefault="00F361BA" w:rsidP="007D0527">
      <w:pPr>
        <w:pStyle w:val="Web"/>
        <w:numPr>
          <w:ilvl w:val="0"/>
          <w:numId w:val="11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proofErr w:type="gramStart"/>
      <w:r w:rsidRPr="007D0527">
        <w:rPr>
          <w:rFonts w:ascii="Times New Roman" w:eastAsia="標楷體" w:hAnsi="Times New Roman" w:cs="Times New Roman"/>
          <w:color w:val="1E1E1E"/>
        </w:rPr>
        <w:t>請移至</w:t>
      </w:r>
      <w:proofErr w:type="gramEnd"/>
      <w:r w:rsidRPr="007D0527">
        <w:rPr>
          <w:rStyle w:val="font12-Bblue0"/>
        </w:rPr>
        <w:t>[</w:t>
      </w:r>
      <w:r w:rsidRPr="007D0527">
        <w:rPr>
          <w:rStyle w:val="font12-Bblue0"/>
        </w:rPr>
        <w:t>參考資料</w:t>
      </w:r>
      <w:r w:rsidRPr="007D0527">
        <w:rPr>
          <w:rStyle w:val="font12-Bblue0"/>
        </w:rPr>
        <w:t>]</w:t>
      </w:r>
      <w:r w:rsidRPr="007D0527">
        <w:rPr>
          <w:rFonts w:ascii="Times New Roman" w:eastAsia="標楷體" w:hAnsi="Times New Roman" w:cs="Times New Roman"/>
          <w:color w:val="1E1E1E"/>
        </w:rPr>
        <w:t>&gt;</w:t>
      </w:r>
      <w:r w:rsidRPr="007D0527">
        <w:rPr>
          <w:rStyle w:val="font12-Bblue0"/>
        </w:rPr>
        <w:t>[</w:t>
      </w:r>
      <w:r w:rsidRPr="007D0527">
        <w:rPr>
          <w:rStyle w:val="font12-Bblue0"/>
        </w:rPr>
        <w:t>目錄</w:t>
      </w:r>
      <w:r w:rsidRPr="007D0527">
        <w:rPr>
          <w:rStyle w:val="font12-Bblue0"/>
        </w:rPr>
        <w:t>]</w:t>
      </w:r>
      <w:r w:rsidRPr="007D0527">
        <w:rPr>
          <w:rFonts w:ascii="Times New Roman" w:eastAsia="標楷體" w:hAnsi="Times New Roman" w:cs="Times New Roman"/>
          <w:color w:val="1E1E1E"/>
        </w:rPr>
        <w:t>。</w:t>
      </w:r>
    </w:p>
    <w:p w14:paraId="228F896C" w14:textId="0F882CC3" w:rsidR="00F361BA" w:rsidRPr="007D0527" w:rsidRDefault="00F361BA" w:rsidP="007D0527">
      <w:pPr>
        <w:pStyle w:val="Web"/>
        <w:numPr>
          <w:ilvl w:val="0"/>
          <w:numId w:val="11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7D0527">
        <w:rPr>
          <w:rFonts w:ascii="Times New Roman" w:eastAsia="標楷體" w:hAnsi="Times New Roman" w:cs="Times New Roman"/>
          <w:color w:val="1E1E1E"/>
        </w:rPr>
        <w:t>選取</w:t>
      </w:r>
      <w:r w:rsidRPr="007D0527">
        <w:rPr>
          <w:rStyle w:val="font12-Bblue0"/>
        </w:rPr>
        <w:t>[</w:t>
      </w:r>
      <w:r w:rsidRPr="007D0527">
        <w:rPr>
          <w:rStyle w:val="font12-Bblue0"/>
        </w:rPr>
        <w:t>自訂目錄</w:t>
      </w:r>
      <w:r w:rsidRPr="007D0527">
        <w:rPr>
          <w:rStyle w:val="font12-Bblue0"/>
        </w:rPr>
        <w:t>]</w:t>
      </w:r>
      <w:r w:rsidRPr="007D0527">
        <w:rPr>
          <w:rFonts w:ascii="Times New Roman" w:eastAsia="標楷體" w:hAnsi="Times New Roman" w:cs="Times New Roman"/>
          <w:color w:val="1E1E1E"/>
        </w:rPr>
        <w:t>。</w:t>
      </w:r>
    </w:p>
    <w:p w14:paraId="7797ACE1" w14:textId="0637CFAB" w:rsidR="00F361BA" w:rsidRDefault="00F361BA" w:rsidP="007D0527">
      <w:pPr>
        <w:pStyle w:val="Web"/>
        <w:numPr>
          <w:ilvl w:val="0"/>
          <w:numId w:val="11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7D0527">
        <w:rPr>
          <w:rFonts w:ascii="Times New Roman" w:eastAsia="標楷體" w:hAnsi="Times New Roman" w:cs="Times New Roman"/>
          <w:color w:val="1E1E1E"/>
        </w:rPr>
        <w:t>使用設定來顯示、隱藏和對齊頁碼、新增或變更定位點前置字元、設定格式，以及指定顯示多少階層的標題。如需詳細資訊，請參閱</w:t>
      </w:r>
      <w:hyperlink r:id="rId17" w:history="1">
        <w:r w:rsidRPr="00E31D09">
          <w:rPr>
            <w:rStyle w:val="font12-Bblue0"/>
            <w:u w:val="single"/>
          </w:rPr>
          <w:t>自訂目錄</w:t>
        </w:r>
      </w:hyperlink>
      <w:r w:rsidRPr="007D0527">
        <w:rPr>
          <w:rFonts w:ascii="Times New Roman" w:eastAsia="標楷體" w:hAnsi="Times New Roman" w:cs="Times New Roman"/>
          <w:color w:val="1E1E1E"/>
        </w:rPr>
        <w:t>。</w:t>
      </w:r>
    </w:p>
    <w:p w14:paraId="09ACA413" w14:textId="77777777" w:rsidR="00935651" w:rsidRPr="007D0527" w:rsidRDefault="00935651" w:rsidP="00935651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</w:p>
    <w:p w14:paraId="10D019DE" w14:textId="77777777" w:rsidR="00F361BA" w:rsidRPr="007D0527" w:rsidRDefault="00F361BA" w:rsidP="00935651">
      <w:pPr>
        <w:pStyle w:val="H2-141"/>
      </w:pPr>
      <w:bookmarkStart w:id="6" w:name="_Toc140659641"/>
      <w:r w:rsidRPr="007D0527">
        <w:t>設定目錄中的文字格式</w:t>
      </w:r>
      <w:bookmarkEnd w:id="6"/>
    </w:p>
    <w:p w14:paraId="1A7D234E" w14:textId="29E2DDC0" w:rsidR="00F361BA" w:rsidRPr="00935651" w:rsidRDefault="00F361BA" w:rsidP="007D0527">
      <w:pPr>
        <w:pStyle w:val="Web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935651">
        <w:rPr>
          <w:rFonts w:ascii="Times New Roman" w:eastAsia="標楷體" w:hAnsi="Times New Roman" w:cs="Times New Roman"/>
          <w:color w:val="1E1E1E"/>
        </w:rPr>
        <w:t>請前往</w:t>
      </w:r>
      <w:r w:rsidRPr="00935651">
        <w:rPr>
          <w:rStyle w:val="font12-Bblue0"/>
        </w:rPr>
        <w:t>[</w:t>
      </w:r>
      <w:r w:rsidRPr="00935651">
        <w:rPr>
          <w:rStyle w:val="font12-Bblue0"/>
        </w:rPr>
        <w:t>參考資料</w:t>
      </w:r>
      <w:r w:rsidRPr="00935651">
        <w:rPr>
          <w:rStyle w:val="font12-Bblue0"/>
        </w:rPr>
        <w:t>]</w:t>
      </w:r>
      <w:r w:rsidRPr="00935651">
        <w:rPr>
          <w:rFonts w:ascii="Times New Roman" w:eastAsia="標楷體" w:hAnsi="Times New Roman" w:cs="Times New Roman"/>
          <w:color w:val="1E1E1E"/>
        </w:rPr>
        <w:t>&gt;</w:t>
      </w:r>
      <w:r w:rsidRPr="00935651">
        <w:rPr>
          <w:rStyle w:val="font12-Bblue0"/>
        </w:rPr>
        <w:t>[</w:t>
      </w:r>
      <w:r w:rsidRPr="00935651">
        <w:rPr>
          <w:rStyle w:val="font12-Bblue0"/>
        </w:rPr>
        <w:t>目錄</w:t>
      </w:r>
      <w:r w:rsidRPr="00935651">
        <w:rPr>
          <w:rStyle w:val="font12-Bblue0"/>
        </w:rPr>
        <w:t>]</w:t>
      </w:r>
      <w:r w:rsidRPr="00935651">
        <w:rPr>
          <w:rFonts w:ascii="Times New Roman" w:eastAsia="標楷體" w:hAnsi="Times New Roman" w:cs="Times New Roman"/>
          <w:color w:val="1E1E1E"/>
        </w:rPr>
        <w:t>&gt;</w:t>
      </w:r>
      <w:r w:rsidRPr="00935651">
        <w:rPr>
          <w:rStyle w:val="font12-Bblue0"/>
        </w:rPr>
        <w:t>[</w:t>
      </w:r>
      <w:r w:rsidRPr="00935651">
        <w:rPr>
          <w:rStyle w:val="font12-Bblue0"/>
        </w:rPr>
        <w:t>自訂目錄</w:t>
      </w:r>
      <w:r w:rsidRPr="00935651">
        <w:rPr>
          <w:rStyle w:val="font12-Bblue0"/>
        </w:rPr>
        <w:t>]</w:t>
      </w:r>
      <w:r w:rsidRPr="00935651">
        <w:rPr>
          <w:rFonts w:ascii="Times New Roman" w:eastAsia="標楷體" w:hAnsi="Times New Roman" w:cs="Times New Roman"/>
          <w:color w:val="1E1E1E"/>
        </w:rPr>
        <w:t>。</w:t>
      </w:r>
    </w:p>
    <w:p w14:paraId="4DC03004" w14:textId="664EC232" w:rsidR="00F361BA" w:rsidRPr="00935651" w:rsidRDefault="00F361BA" w:rsidP="007D0527">
      <w:pPr>
        <w:pStyle w:val="Web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935651">
        <w:rPr>
          <w:rFonts w:ascii="Times New Roman" w:eastAsia="標楷體" w:hAnsi="Times New Roman" w:cs="Times New Roman"/>
          <w:color w:val="1E1E1E"/>
        </w:rPr>
        <w:t>選取</w:t>
      </w:r>
      <w:r w:rsidRPr="00935651">
        <w:rPr>
          <w:rStyle w:val="font12-Bblue0"/>
        </w:rPr>
        <w:t>[</w:t>
      </w:r>
      <w:r w:rsidRPr="00935651">
        <w:rPr>
          <w:rStyle w:val="font12-Bblue0"/>
        </w:rPr>
        <w:t>修改</w:t>
      </w:r>
      <w:r w:rsidRPr="00935651">
        <w:rPr>
          <w:rStyle w:val="font12-Bblue0"/>
        </w:rPr>
        <w:t>]</w:t>
      </w:r>
      <w:r w:rsidRPr="00935651">
        <w:rPr>
          <w:rFonts w:ascii="Times New Roman" w:eastAsia="標楷體" w:hAnsi="Times New Roman" w:cs="Times New Roman"/>
          <w:color w:val="1E1E1E"/>
        </w:rPr>
        <w:t>。如果</w:t>
      </w:r>
      <w:r w:rsidRPr="00935651">
        <w:rPr>
          <w:rStyle w:val="font12-Bblue0"/>
        </w:rPr>
        <w:t>[</w:t>
      </w:r>
      <w:r w:rsidRPr="00935651">
        <w:rPr>
          <w:rStyle w:val="font12-Bblue0"/>
        </w:rPr>
        <w:t>修改</w:t>
      </w:r>
      <w:r w:rsidRPr="00935651">
        <w:rPr>
          <w:rStyle w:val="font12-Bblue0"/>
        </w:rPr>
        <w:t>]</w:t>
      </w:r>
      <w:r w:rsidRPr="00935651">
        <w:rPr>
          <w:rFonts w:ascii="Times New Roman" w:eastAsia="標楷體" w:hAnsi="Times New Roman" w:cs="Times New Roman"/>
          <w:color w:val="1E1E1E"/>
        </w:rPr>
        <w:t>呈現灰色，請將</w:t>
      </w:r>
      <w:r w:rsidRPr="00935651">
        <w:rPr>
          <w:rStyle w:val="font12-Bblue0"/>
        </w:rPr>
        <w:t>[</w:t>
      </w:r>
      <w:r w:rsidRPr="00935651">
        <w:rPr>
          <w:rStyle w:val="font12-Bblue0"/>
        </w:rPr>
        <w:t>格式</w:t>
      </w:r>
      <w:r w:rsidRPr="00935651">
        <w:rPr>
          <w:rStyle w:val="font12-Bblue0"/>
        </w:rPr>
        <w:t>]</w:t>
      </w:r>
      <w:r w:rsidRPr="00935651">
        <w:rPr>
          <w:rFonts w:ascii="Times New Roman" w:eastAsia="標楷體" w:hAnsi="Times New Roman" w:cs="Times New Roman"/>
          <w:color w:val="1E1E1E"/>
        </w:rPr>
        <w:t>變更為</w:t>
      </w:r>
      <w:r w:rsidRPr="00935651">
        <w:rPr>
          <w:rStyle w:val="font12-Bblue0"/>
        </w:rPr>
        <w:t>[</w:t>
      </w:r>
      <w:r w:rsidRPr="00935651">
        <w:rPr>
          <w:rStyle w:val="font12-Bblue0"/>
        </w:rPr>
        <w:t>取自範本</w:t>
      </w:r>
      <w:r w:rsidRPr="00935651">
        <w:rPr>
          <w:rStyle w:val="font12-Bblue0"/>
        </w:rPr>
        <w:t>]</w:t>
      </w:r>
      <w:r w:rsidRPr="00935651">
        <w:rPr>
          <w:rFonts w:ascii="Times New Roman" w:eastAsia="標楷體" w:hAnsi="Times New Roman" w:cs="Times New Roman"/>
          <w:color w:val="1E1E1E"/>
        </w:rPr>
        <w:t>。</w:t>
      </w:r>
    </w:p>
    <w:p w14:paraId="60FEEAA2" w14:textId="0104E6C6" w:rsidR="00F361BA" w:rsidRDefault="00F361BA" w:rsidP="007D0527">
      <w:pPr>
        <w:rPr>
          <w:rFonts w:ascii="Times New Roman" w:eastAsia="標楷體" w:hAnsi="Times New Roman" w:cs="Times New Roman"/>
          <w:sz w:val="30"/>
          <w:szCs w:val="30"/>
        </w:rPr>
      </w:pPr>
      <w:r w:rsidRPr="007D0527">
        <w:rPr>
          <w:rFonts w:ascii="Times New Roman" w:eastAsia="標楷體" w:hAnsi="Times New Roman" w:cs="Times New Roman"/>
          <w:noProof/>
          <w:sz w:val="30"/>
          <w:szCs w:val="30"/>
        </w:rPr>
        <w:drawing>
          <wp:inline distT="0" distB="0" distL="0" distR="0" wp14:anchorId="00EAEFB8" wp14:editId="4EC0F615">
            <wp:extent cx="3514169" cy="3600000"/>
            <wp:effectExtent l="0" t="0" r="0" b="635"/>
            <wp:docPr id="4" name="圖片 4" descr="使用 [目錄] 對話方塊來自定目錄的外觀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使用 [目錄] 對話方塊來自定目錄的外觀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16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5FD24" w14:textId="77777777" w:rsidR="00935651" w:rsidRPr="007D0527" w:rsidRDefault="00935651" w:rsidP="007D0527">
      <w:pPr>
        <w:rPr>
          <w:rFonts w:ascii="Times New Roman" w:eastAsia="標楷體" w:hAnsi="Times New Roman" w:cs="Times New Roman"/>
          <w:sz w:val="30"/>
          <w:szCs w:val="30"/>
        </w:rPr>
      </w:pPr>
    </w:p>
    <w:p w14:paraId="2E7C393F" w14:textId="7A1B96A6" w:rsidR="00F361BA" w:rsidRDefault="00F361BA" w:rsidP="007D0527">
      <w:pPr>
        <w:pStyle w:val="Web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  <w:sz w:val="30"/>
          <w:szCs w:val="30"/>
        </w:rPr>
      </w:pPr>
      <w:r w:rsidRPr="007D0527">
        <w:rPr>
          <w:rFonts w:ascii="Times New Roman" w:eastAsia="標楷體" w:hAnsi="Times New Roman" w:cs="Times New Roman"/>
          <w:color w:val="1E1E1E"/>
          <w:sz w:val="30"/>
          <w:szCs w:val="30"/>
        </w:rPr>
        <w:lastRenderedPageBreak/>
        <w:t>在</w:t>
      </w:r>
      <w:r w:rsidRPr="007D0527">
        <w:rPr>
          <w:rFonts w:ascii="Times New Roman" w:eastAsia="標楷體" w:hAnsi="Times New Roman" w:cs="Times New Roman"/>
          <w:color w:val="1E1E1E"/>
          <w:sz w:val="30"/>
          <w:szCs w:val="30"/>
        </w:rPr>
        <w:t>[</w:t>
      </w:r>
      <w:r w:rsidRPr="007D0527">
        <w:rPr>
          <w:rFonts w:ascii="Times New Roman" w:eastAsia="標楷體" w:hAnsi="Times New Roman" w:cs="Times New Roman"/>
          <w:color w:val="1E1E1E"/>
          <w:sz w:val="30"/>
          <w:szCs w:val="30"/>
        </w:rPr>
        <w:t>樣式</w:t>
      </w:r>
      <w:r w:rsidRPr="007D0527">
        <w:rPr>
          <w:rFonts w:ascii="Times New Roman" w:eastAsia="標楷體" w:hAnsi="Times New Roman" w:cs="Times New Roman"/>
          <w:color w:val="1E1E1E"/>
          <w:sz w:val="30"/>
          <w:szCs w:val="30"/>
        </w:rPr>
        <w:t>]</w:t>
      </w:r>
      <w:r w:rsidRPr="007D0527">
        <w:rPr>
          <w:rFonts w:ascii="Times New Roman" w:eastAsia="標楷體" w:hAnsi="Times New Roman" w:cs="Times New Roman"/>
          <w:color w:val="1E1E1E"/>
          <w:sz w:val="30"/>
          <w:szCs w:val="30"/>
        </w:rPr>
        <w:t>清單中，按一下您要變更的階層，再按</w:t>
      </w:r>
      <w:r w:rsidRPr="007D0527">
        <w:rPr>
          <w:rFonts w:ascii="Times New Roman" w:eastAsia="標楷體" w:hAnsi="Times New Roman" w:cs="Times New Roman"/>
          <w:color w:val="1E1E1E"/>
          <w:sz w:val="30"/>
          <w:szCs w:val="30"/>
        </w:rPr>
        <w:t>[</w:t>
      </w:r>
      <w:r w:rsidRPr="007D0527">
        <w:rPr>
          <w:rFonts w:ascii="Times New Roman" w:eastAsia="標楷體" w:hAnsi="Times New Roman" w:cs="Times New Roman"/>
          <w:color w:val="1E1E1E"/>
          <w:sz w:val="30"/>
          <w:szCs w:val="30"/>
        </w:rPr>
        <w:t>修改</w:t>
      </w:r>
      <w:r w:rsidRPr="007D0527">
        <w:rPr>
          <w:rFonts w:ascii="Times New Roman" w:eastAsia="標楷體" w:hAnsi="Times New Roman" w:cs="Times New Roman"/>
          <w:color w:val="1E1E1E"/>
          <w:sz w:val="30"/>
          <w:szCs w:val="30"/>
        </w:rPr>
        <w:t>]</w:t>
      </w:r>
      <w:r w:rsidRPr="007D0527">
        <w:rPr>
          <w:rFonts w:ascii="Times New Roman" w:eastAsia="標楷體" w:hAnsi="Times New Roman" w:cs="Times New Roman"/>
          <w:color w:val="1E1E1E"/>
          <w:sz w:val="30"/>
          <w:szCs w:val="30"/>
        </w:rPr>
        <w:t>。</w:t>
      </w:r>
    </w:p>
    <w:p w14:paraId="6EACEB0B" w14:textId="300DE389" w:rsidR="00F361BA" w:rsidRDefault="00F361BA" w:rsidP="007D0527">
      <w:pPr>
        <w:rPr>
          <w:rFonts w:ascii="Times New Roman" w:eastAsia="標楷體" w:hAnsi="Times New Roman" w:cs="Times New Roman"/>
          <w:sz w:val="30"/>
          <w:szCs w:val="30"/>
        </w:rPr>
      </w:pPr>
      <w:r w:rsidRPr="007D0527">
        <w:rPr>
          <w:rFonts w:ascii="Times New Roman" w:eastAsia="標楷體" w:hAnsi="Times New Roman" w:cs="Times New Roman"/>
          <w:noProof/>
          <w:sz w:val="30"/>
          <w:szCs w:val="30"/>
        </w:rPr>
        <w:drawing>
          <wp:inline distT="0" distB="0" distL="0" distR="0" wp14:anchorId="4FFB25E8" wp14:editId="7847FF40">
            <wp:extent cx="2971800" cy="4089400"/>
            <wp:effectExtent l="0" t="0" r="0" b="6350"/>
            <wp:docPr id="3" name="圖片 3" descr="[修改樣式] 對話方塊能讓您更新目錄中文字的外觀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修改樣式] 對話方塊能讓您更新目錄中文字的外觀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D2EF" w14:textId="77777777" w:rsidR="00935651" w:rsidRPr="007D0527" w:rsidRDefault="00935651" w:rsidP="007D0527">
      <w:pPr>
        <w:rPr>
          <w:rFonts w:ascii="Times New Roman" w:eastAsia="標楷體" w:hAnsi="Times New Roman" w:cs="Times New Roman"/>
          <w:sz w:val="30"/>
          <w:szCs w:val="30"/>
        </w:rPr>
      </w:pPr>
    </w:p>
    <w:p w14:paraId="7AC1F7EF" w14:textId="4024808E" w:rsidR="00F361BA" w:rsidRPr="00935651" w:rsidRDefault="00F361BA" w:rsidP="007D0527">
      <w:pPr>
        <w:pStyle w:val="Web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935651">
        <w:rPr>
          <w:rFonts w:ascii="Times New Roman" w:eastAsia="標楷體" w:hAnsi="Times New Roman" w:cs="Times New Roman"/>
          <w:color w:val="1E1E1E"/>
        </w:rPr>
        <w:t>在</w:t>
      </w:r>
      <w:r w:rsidRPr="00935651">
        <w:rPr>
          <w:rStyle w:val="font12-Bblue0"/>
        </w:rPr>
        <w:t>[</w:t>
      </w:r>
      <w:r w:rsidRPr="00935651">
        <w:rPr>
          <w:rStyle w:val="font12-Bblue0"/>
        </w:rPr>
        <w:t>修改樣式</w:t>
      </w:r>
      <w:r w:rsidRPr="00935651">
        <w:rPr>
          <w:rStyle w:val="font12-Bblue0"/>
        </w:rPr>
        <w:t>]</w:t>
      </w:r>
      <w:proofErr w:type="gramStart"/>
      <w:r w:rsidRPr="00935651">
        <w:rPr>
          <w:rFonts w:ascii="Times New Roman" w:eastAsia="標楷體" w:hAnsi="Times New Roman" w:cs="Times New Roman"/>
          <w:color w:val="1E1E1E"/>
        </w:rPr>
        <w:t>窗格中</w:t>
      </w:r>
      <w:proofErr w:type="gramEnd"/>
      <w:r w:rsidRPr="00935651">
        <w:rPr>
          <w:rFonts w:ascii="Times New Roman" w:eastAsia="標楷體" w:hAnsi="Times New Roman" w:cs="Times New Roman"/>
          <w:color w:val="1E1E1E"/>
        </w:rPr>
        <w:t>進行變更。</w:t>
      </w:r>
    </w:p>
    <w:p w14:paraId="7E517E3C" w14:textId="73282461" w:rsidR="00F361BA" w:rsidRPr="00935651" w:rsidRDefault="00F361BA" w:rsidP="007D0527">
      <w:pPr>
        <w:pStyle w:val="Web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935651">
        <w:rPr>
          <w:rFonts w:ascii="Times New Roman" w:eastAsia="標楷體" w:hAnsi="Times New Roman" w:cs="Times New Roman"/>
          <w:color w:val="1E1E1E"/>
        </w:rPr>
        <w:t>選取</w:t>
      </w:r>
      <w:r w:rsidRPr="00935651">
        <w:rPr>
          <w:rStyle w:val="font12-Bblue0"/>
        </w:rPr>
        <w:t>[</w:t>
      </w:r>
      <w:r w:rsidRPr="00935651">
        <w:rPr>
          <w:rStyle w:val="font12-Bblue0"/>
        </w:rPr>
        <w:t>確定</w:t>
      </w:r>
      <w:r w:rsidRPr="00935651">
        <w:rPr>
          <w:rStyle w:val="font12-Bblue0"/>
        </w:rPr>
        <w:t>]</w:t>
      </w:r>
      <w:r w:rsidRPr="00935651">
        <w:rPr>
          <w:rFonts w:ascii="Times New Roman" w:eastAsia="標楷體" w:hAnsi="Times New Roman" w:cs="Times New Roman"/>
          <w:color w:val="1E1E1E"/>
        </w:rPr>
        <w:t>儲存變更。對您要在目錄中顯示的所有階層重複步驟</w:t>
      </w:r>
      <w:r w:rsidRPr="00935651">
        <w:rPr>
          <w:rFonts w:ascii="Times New Roman" w:eastAsia="標楷體" w:hAnsi="Times New Roman" w:cs="Times New Roman"/>
          <w:color w:val="1E1E1E"/>
        </w:rPr>
        <w:t>3</w:t>
      </w:r>
      <w:r w:rsidRPr="00935651">
        <w:rPr>
          <w:rFonts w:ascii="Times New Roman" w:eastAsia="標楷體" w:hAnsi="Times New Roman" w:cs="Times New Roman"/>
          <w:color w:val="1E1E1E"/>
        </w:rPr>
        <w:t>和步驟</w:t>
      </w:r>
      <w:r w:rsidRPr="00935651">
        <w:rPr>
          <w:rFonts w:ascii="Times New Roman" w:eastAsia="標楷體" w:hAnsi="Times New Roman" w:cs="Times New Roman"/>
          <w:color w:val="1E1E1E"/>
        </w:rPr>
        <w:t>4</w:t>
      </w:r>
      <w:r w:rsidRPr="00935651">
        <w:rPr>
          <w:rFonts w:ascii="Times New Roman" w:eastAsia="標楷體" w:hAnsi="Times New Roman" w:cs="Times New Roman"/>
          <w:color w:val="1E1E1E"/>
        </w:rPr>
        <w:t>。</w:t>
      </w:r>
    </w:p>
    <w:p w14:paraId="43CF6F17" w14:textId="16806CE5" w:rsidR="00F361BA" w:rsidRPr="00D34929" w:rsidRDefault="00F361BA" w:rsidP="007D0527">
      <w:pPr>
        <w:widowControl/>
        <w:rPr>
          <w:rFonts w:ascii="Times New Roman" w:eastAsia="標楷體" w:hAnsi="Times New Roman" w:cs="Times New Roman"/>
          <w:color w:val="1E1E1E"/>
          <w:kern w:val="0"/>
        </w:rPr>
      </w:pPr>
      <w:r w:rsidRPr="00D34929">
        <w:rPr>
          <w:rFonts w:ascii="Times New Roman" w:eastAsia="標楷體" w:hAnsi="Times New Roman" w:cs="Times New Roman"/>
          <w:color w:val="1E1E1E"/>
          <w:kern w:val="0"/>
        </w:rPr>
        <w:br w:type="page"/>
      </w:r>
    </w:p>
    <w:p w14:paraId="2C692CD6" w14:textId="7B5FDAA7" w:rsidR="00F361BA" w:rsidRPr="007D0527" w:rsidRDefault="00F361BA" w:rsidP="00B11037">
      <w:pPr>
        <w:pStyle w:val="1-green-underline"/>
      </w:pPr>
      <w:bookmarkStart w:id="7" w:name="_Toc140659642"/>
      <w:r w:rsidRPr="007D0527">
        <w:lastRenderedPageBreak/>
        <w:t>插入圖表目錄</w:t>
      </w:r>
      <w:r w:rsidRPr="007D0527">
        <w:t>(</w:t>
      </w:r>
      <w:r w:rsidRPr="007D0527">
        <w:t>機器翻譯</w:t>
      </w:r>
      <w:r w:rsidRPr="007D0527">
        <w:t>)</w:t>
      </w:r>
      <w:bookmarkEnd w:id="7"/>
    </w:p>
    <w:p w14:paraId="59E9CD81" w14:textId="77777777" w:rsidR="00F361BA" w:rsidRPr="007A1DF7" w:rsidRDefault="00F361BA" w:rsidP="007D0527">
      <w:pPr>
        <w:rPr>
          <w:rFonts w:ascii="Times New Roman" w:eastAsia="標楷體" w:hAnsi="Times New Roman" w:cs="Times New Roman"/>
          <w:i/>
          <w:iCs/>
          <w:color w:val="767676"/>
        </w:rPr>
      </w:pPr>
      <w:r w:rsidRPr="007A1DF7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Microsoft 365 Word</w:t>
      </w:r>
      <w:r w:rsidRPr="007A1DF7">
        <w:rPr>
          <w:rFonts w:ascii="Times New Roman" w:eastAsia="標楷體" w:hAnsi="Times New Roman" w:cs="Times New Roman"/>
          <w:i/>
          <w:iCs/>
          <w:color w:val="767676"/>
        </w:rPr>
        <w:t> </w:t>
      </w:r>
      <w:proofErr w:type="spellStart"/>
      <w:r w:rsidRPr="007A1DF7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Word</w:t>
      </w:r>
      <w:proofErr w:type="spellEnd"/>
      <w:r w:rsidRPr="007A1DF7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 xml:space="preserve"> 2021</w:t>
      </w:r>
      <w:r w:rsidRPr="007A1DF7">
        <w:rPr>
          <w:rFonts w:ascii="Times New Roman" w:eastAsia="標楷體" w:hAnsi="Times New Roman" w:cs="Times New Roman"/>
          <w:i/>
          <w:iCs/>
          <w:color w:val="767676"/>
        </w:rPr>
        <w:t> </w:t>
      </w:r>
      <w:r w:rsidRPr="007A1DF7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Word 2019</w:t>
      </w:r>
      <w:r w:rsidRPr="007A1DF7">
        <w:rPr>
          <w:rFonts w:ascii="Times New Roman" w:eastAsia="標楷體" w:hAnsi="Times New Roman" w:cs="Times New Roman"/>
          <w:i/>
          <w:iCs/>
          <w:color w:val="767676"/>
        </w:rPr>
        <w:t> </w:t>
      </w:r>
      <w:r w:rsidRPr="007A1DF7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Word 2016</w:t>
      </w:r>
      <w:r w:rsidRPr="007A1DF7">
        <w:rPr>
          <w:rFonts w:ascii="Times New Roman" w:eastAsia="標楷體" w:hAnsi="Times New Roman" w:cs="Times New Roman"/>
          <w:i/>
          <w:iCs/>
          <w:color w:val="767676"/>
        </w:rPr>
        <w:t> </w:t>
      </w:r>
      <w:r w:rsidRPr="007A1DF7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Word 2013</w:t>
      </w:r>
      <w:r w:rsidRPr="007A1DF7">
        <w:rPr>
          <w:rFonts w:ascii="Times New Roman" w:eastAsia="標楷體" w:hAnsi="Times New Roman" w:cs="Times New Roman"/>
          <w:i/>
          <w:iCs/>
          <w:color w:val="767676"/>
        </w:rPr>
        <w:t> </w:t>
      </w:r>
      <w:r w:rsidRPr="007A1DF7">
        <w:rPr>
          <w:rStyle w:val="appliestoitem"/>
          <w:rFonts w:ascii="Times New Roman" w:eastAsia="標楷體" w:hAnsi="Times New Roman" w:cs="Times New Roman"/>
          <w:i/>
          <w:iCs/>
          <w:color w:val="767676"/>
        </w:rPr>
        <w:t>Word 2010</w:t>
      </w:r>
    </w:p>
    <w:p w14:paraId="1DF2E41B" w14:textId="77777777" w:rsidR="007A1DF7" w:rsidRDefault="007A1DF7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</w:p>
    <w:p w14:paraId="797DBDCE" w14:textId="53E33343" w:rsidR="00F361BA" w:rsidRDefault="00F361BA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  <w:r w:rsidRPr="007D0527">
        <w:rPr>
          <w:rFonts w:ascii="Times New Roman" w:eastAsia="標楷體" w:hAnsi="Times New Roman" w:cs="Times New Roman"/>
          <w:color w:val="1E1E1E"/>
        </w:rPr>
        <w:t>您可以建立圖表表格，就像目錄</w:t>
      </w:r>
      <w:r w:rsidRPr="007D0527">
        <w:rPr>
          <w:rFonts w:ascii="Times New Roman" w:eastAsia="標楷體" w:hAnsi="Times New Roman" w:cs="Times New Roman"/>
          <w:color w:val="1E1E1E"/>
        </w:rPr>
        <w:t>Word</w:t>
      </w:r>
      <w:r w:rsidRPr="007D0527">
        <w:rPr>
          <w:rFonts w:ascii="Times New Roman" w:eastAsia="標楷體" w:hAnsi="Times New Roman" w:cs="Times New Roman"/>
          <w:color w:val="1E1E1E"/>
        </w:rPr>
        <w:t>，列出及整理</w:t>
      </w:r>
      <w:proofErr w:type="gramStart"/>
      <w:r w:rsidRPr="007D0527">
        <w:rPr>
          <w:rFonts w:ascii="Times New Roman" w:eastAsia="標楷體" w:hAnsi="Times New Roman" w:cs="Times New Roman"/>
          <w:color w:val="1E1E1E"/>
        </w:rPr>
        <w:t>檔</w:t>
      </w:r>
      <w:proofErr w:type="gramEnd"/>
      <w:r w:rsidRPr="007D0527">
        <w:rPr>
          <w:rFonts w:ascii="Times New Roman" w:eastAsia="標楷體" w:hAnsi="Times New Roman" w:cs="Times New Roman"/>
          <w:color w:val="1E1E1E"/>
        </w:rPr>
        <w:t>中的數位、圖片或表格。首先在圖形中新增標題，然後使用</w:t>
      </w:r>
      <w:r w:rsidRPr="00FE7BB9">
        <w:rPr>
          <w:rStyle w:val="font12-darkblue0"/>
        </w:rPr>
        <w:t>[</w:t>
      </w:r>
      <w:r w:rsidRPr="00FE7BB9">
        <w:rPr>
          <w:rStyle w:val="font12-darkblue0"/>
        </w:rPr>
        <w:t>參考資料表</w:t>
      </w:r>
      <w:r w:rsidRPr="00FE7BB9">
        <w:rPr>
          <w:rStyle w:val="font12-darkblue0"/>
        </w:rPr>
        <w:t>&gt;</w:t>
      </w:r>
      <w:proofErr w:type="gramStart"/>
      <w:r w:rsidRPr="00FE7BB9">
        <w:rPr>
          <w:rStyle w:val="font12-darkblue0"/>
        </w:rPr>
        <w:t>索引鍵</w:t>
      </w:r>
      <w:r w:rsidRPr="007D0527">
        <w:rPr>
          <w:rFonts w:ascii="Times New Roman" w:eastAsia="標楷體" w:hAnsi="Times New Roman" w:cs="Times New Roman"/>
          <w:color w:val="1E1E1E"/>
        </w:rPr>
        <w:t>上的</w:t>
      </w:r>
      <w:proofErr w:type="gramEnd"/>
      <w:r w:rsidRPr="007D0527">
        <w:rPr>
          <w:rFonts w:ascii="Times New Roman" w:eastAsia="標楷體" w:hAnsi="Times New Roman" w:cs="Times New Roman"/>
          <w:color w:val="1E1E1E"/>
        </w:rPr>
        <w:t>[</w:t>
      </w:r>
      <w:r w:rsidRPr="007D0527">
        <w:rPr>
          <w:rFonts w:ascii="Times New Roman" w:eastAsia="標楷體" w:hAnsi="Times New Roman" w:cs="Times New Roman"/>
          <w:color w:val="1E1E1E"/>
        </w:rPr>
        <w:t>插入</w:t>
      </w:r>
      <w:r w:rsidRPr="007D0527">
        <w:rPr>
          <w:rStyle w:val="font12-Bblue0"/>
        </w:rPr>
        <w:t>圖表表格</w:t>
      </w:r>
      <w:r w:rsidRPr="007D0527">
        <w:rPr>
          <w:rStyle w:val="font12-Bblue0"/>
        </w:rPr>
        <w:t>&gt;</w:t>
      </w:r>
      <w:r w:rsidRPr="007D0527">
        <w:rPr>
          <w:rFonts w:ascii="Times New Roman" w:eastAsia="標楷體" w:hAnsi="Times New Roman" w:cs="Times New Roman"/>
          <w:color w:val="1E1E1E"/>
        </w:rPr>
        <w:t>命令。</w:t>
      </w:r>
      <w:r w:rsidRPr="007D0527">
        <w:rPr>
          <w:rFonts w:ascii="Times New Roman" w:eastAsia="標楷體" w:hAnsi="Times New Roman" w:cs="Times New Roman"/>
          <w:color w:val="1E1E1E"/>
        </w:rPr>
        <w:t>Word</w:t>
      </w:r>
      <w:r w:rsidRPr="007D0527">
        <w:rPr>
          <w:rFonts w:ascii="Times New Roman" w:eastAsia="標楷體" w:hAnsi="Times New Roman" w:cs="Times New Roman"/>
          <w:color w:val="1E1E1E"/>
        </w:rPr>
        <w:t>檔搜尋您的標題，並自動新增圖表清單，並按頁碼排序。</w:t>
      </w:r>
    </w:p>
    <w:p w14:paraId="7F0817A2" w14:textId="77777777" w:rsidR="007A1DF7" w:rsidRPr="007D0527" w:rsidRDefault="007A1DF7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</w:p>
    <w:p w14:paraId="67E76FE9" w14:textId="77777777" w:rsidR="00F361BA" w:rsidRPr="007D0527" w:rsidRDefault="00F361BA" w:rsidP="007D0527">
      <w:pPr>
        <w:pStyle w:val="font12-darkblue"/>
        <w:rPr>
          <w:rFonts w:cs="Times New Roman"/>
          <w:sz w:val="28"/>
          <w:szCs w:val="28"/>
        </w:rPr>
      </w:pPr>
      <w:r w:rsidRPr="007D0527">
        <w:rPr>
          <w:rFonts w:cs="Times New Roman"/>
          <w:sz w:val="28"/>
          <w:szCs w:val="28"/>
        </w:rPr>
        <w:t>開始之前</w:t>
      </w:r>
    </w:p>
    <w:p w14:paraId="34BD2306" w14:textId="025A31F4" w:rsidR="00F361BA" w:rsidRDefault="00F361BA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  <w:r w:rsidRPr="007D0527">
        <w:rPr>
          <w:rFonts w:ascii="Times New Roman" w:eastAsia="標楷體" w:hAnsi="Times New Roman" w:cs="Times New Roman"/>
          <w:color w:val="1E1E1E"/>
        </w:rPr>
        <w:t>建立圖表表格之前，您必須新增標題至要包含在圖表表格中的所有圖表和表格。若要詳細資訊，請參閱</w:t>
      </w:r>
      <w:hyperlink r:id="rId20" w:tgtFrame="_blank" w:history="1">
        <w:r w:rsidRPr="00765CD0">
          <w:rPr>
            <w:rStyle w:val="font12-Bblue0"/>
            <w:u w:val="single"/>
          </w:rPr>
          <w:t>在</w:t>
        </w:r>
        <w:r w:rsidRPr="00765CD0">
          <w:rPr>
            <w:rStyle w:val="font12-Bblue0"/>
            <w:u w:val="single"/>
          </w:rPr>
          <w:t>Word</w:t>
        </w:r>
      </w:hyperlink>
      <w:r w:rsidRPr="007D0527">
        <w:rPr>
          <w:rFonts w:ascii="Times New Roman" w:eastAsia="標楷體" w:hAnsi="Times New Roman" w:cs="Times New Roman"/>
          <w:color w:val="1E1E1E"/>
        </w:rPr>
        <w:t>中新增、格式化或刪除標題。</w:t>
      </w:r>
    </w:p>
    <w:p w14:paraId="2C956AA8" w14:textId="77777777" w:rsidR="007A1DF7" w:rsidRPr="007D0527" w:rsidRDefault="007A1DF7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</w:p>
    <w:p w14:paraId="56F56DCD" w14:textId="593B0008" w:rsidR="00F361BA" w:rsidRPr="007D0527" w:rsidRDefault="00F361BA" w:rsidP="007D0527">
      <w:pPr>
        <w:pStyle w:val="font12-darkblue"/>
        <w:rPr>
          <w:rFonts w:cs="Times New Roman"/>
          <w:sz w:val="28"/>
          <w:szCs w:val="28"/>
        </w:rPr>
      </w:pPr>
      <w:r w:rsidRPr="007D0527">
        <w:rPr>
          <w:rFonts w:cs="Times New Roman"/>
          <w:sz w:val="28"/>
          <w:szCs w:val="28"/>
        </w:rPr>
        <w:t>插入圖表目錄</w:t>
      </w:r>
      <w:r w:rsidRPr="007D0527">
        <w:rPr>
          <w:rFonts w:cs="Times New Roman"/>
          <w:sz w:val="28"/>
          <w:szCs w:val="28"/>
        </w:rPr>
        <w:t>(</w:t>
      </w:r>
      <w:r w:rsidRPr="007D0527">
        <w:rPr>
          <w:rFonts w:cs="Times New Roman"/>
          <w:sz w:val="28"/>
          <w:szCs w:val="28"/>
        </w:rPr>
        <w:t>機器翻譯</w:t>
      </w:r>
      <w:r w:rsidRPr="007D0527">
        <w:rPr>
          <w:rFonts w:cs="Times New Roman"/>
          <w:sz w:val="28"/>
          <w:szCs w:val="28"/>
        </w:rPr>
        <w:t>)</w:t>
      </w:r>
    </w:p>
    <w:p w14:paraId="20823C66" w14:textId="77777777" w:rsidR="00F361BA" w:rsidRPr="00426BDB" w:rsidRDefault="00F361BA" w:rsidP="007D0527">
      <w:pPr>
        <w:pStyle w:val="Web"/>
        <w:numPr>
          <w:ilvl w:val="0"/>
          <w:numId w:val="13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426BDB">
        <w:rPr>
          <w:rFonts w:ascii="Times New Roman" w:eastAsia="標楷體" w:hAnsi="Times New Roman" w:cs="Times New Roman"/>
          <w:color w:val="1E1E1E"/>
        </w:rPr>
        <w:t>在文件中按一下要插入圖表目錄的位置。</w:t>
      </w:r>
    </w:p>
    <w:p w14:paraId="3F53D040" w14:textId="250DDD2C" w:rsidR="00F361BA" w:rsidRPr="007D0527" w:rsidRDefault="00F361BA" w:rsidP="007D0527">
      <w:pPr>
        <w:pStyle w:val="Web"/>
        <w:numPr>
          <w:ilvl w:val="0"/>
          <w:numId w:val="13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7D0527">
        <w:rPr>
          <w:rFonts w:ascii="Times New Roman" w:eastAsia="標楷體" w:hAnsi="Times New Roman" w:cs="Times New Roman"/>
          <w:color w:val="1E1E1E"/>
        </w:rPr>
        <w:t>按一下</w:t>
      </w:r>
      <w:r w:rsidRPr="007D0527">
        <w:rPr>
          <w:rStyle w:val="font12-Bblue0"/>
        </w:rPr>
        <w:t>[</w:t>
      </w:r>
      <w:r w:rsidRPr="007D0527">
        <w:rPr>
          <w:rStyle w:val="font12-Bblue0"/>
        </w:rPr>
        <w:t>參照</w:t>
      </w:r>
      <w:r w:rsidRPr="007D0527">
        <w:rPr>
          <w:rFonts w:ascii="Times New Roman" w:eastAsia="標楷體" w:hAnsi="Times New Roman" w:cs="Times New Roman"/>
          <w:color w:val="1E1E1E"/>
        </w:rPr>
        <w:t>&gt;</w:t>
      </w:r>
      <w:r w:rsidRPr="007D0527">
        <w:rPr>
          <w:rStyle w:val="font12-Bblue0"/>
        </w:rPr>
        <w:t>插入圖表表格</w:t>
      </w:r>
      <w:r w:rsidRPr="007D0527">
        <w:rPr>
          <w:rFonts w:ascii="Times New Roman" w:eastAsia="標楷體" w:hAnsi="Times New Roman" w:cs="Times New Roman"/>
          <w:color w:val="1E1E1E"/>
        </w:rPr>
        <w:t>。</w:t>
      </w:r>
    </w:p>
    <w:p w14:paraId="0D68EDC3" w14:textId="63CDCE8F" w:rsidR="00F361BA" w:rsidRPr="007D0527" w:rsidRDefault="00F361BA" w:rsidP="007D0527">
      <w:pPr>
        <w:rPr>
          <w:rFonts w:ascii="Times New Roman" w:eastAsia="標楷體" w:hAnsi="Times New Roman" w:cs="Times New Roman"/>
          <w:sz w:val="38"/>
          <w:szCs w:val="38"/>
        </w:rPr>
      </w:pPr>
      <w:r w:rsidRPr="007D0527">
        <w:rPr>
          <w:rFonts w:ascii="Times New Roman" w:eastAsia="標楷體" w:hAnsi="Times New Roman" w:cs="Times New Roman"/>
          <w:noProof/>
          <w:sz w:val="38"/>
          <w:szCs w:val="38"/>
        </w:rPr>
        <w:drawing>
          <wp:inline distT="0" distB="0" distL="0" distR="0" wp14:anchorId="0E198F8D" wp14:editId="71479FE3">
            <wp:extent cx="5274310" cy="1038225"/>
            <wp:effectExtent l="0" t="0" r="2540" b="9525"/>
            <wp:docPr id="7" name="圖片 7" descr="位於 [參考資料] 索引標籤中的 [插入圖表目錄] 命令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位於 [參考資料] 索引標籤中的 [插入圖表目錄] 命令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60266" w14:textId="190372D7" w:rsidR="00F361BA" w:rsidRDefault="00C61927" w:rsidP="007D0527">
      <w:pPr>
        <w:pStyle w:val="ocpalertsection"/>
        <w:shd w:val="clear" w:color="auto" w:fill="F3F3F3"/>
        <w:spacing w:before="0" w:beforeAutospacing="0" w:after="0" w:afterAutospacing="0"/>
        <w:rPr>
          <w:rFonts w:ascii="Times New Roman" w:eastAsia="標楷體" w:hAnsi="Times New Roman" w:cs="Times New Roman"/>
          <w:color w:val="1E1E1E"/>
          <w:sz w:val="21"/>
          <w:szCs w:val="21"/>
        </w:rPr>
      </w:pPr>
      <w:r>
        <w:rPr>
          <w:rFonts w:ascii="Times New Roman" w:eastAsia="標楷體" w:hAnsi="Times New Roman" w:cs="Times New Roman"/>
          <w:b/>
          <w:bCs/>
          <w:color w:val="1E1E1E"/>
          <w:sz w:val="21"/>
          <w:szCs w:val="21"/>
        </w:rPr>
        <w:t>附註：</w:t>
      </w:r>
      <w:proofErr w:type="gramStart"/>
      <w:r w:rsidR="00F361BA" w:rsidRPr="007D0527">
        <w:rPr>
          <w:rFonts w:ascii="Times New Roman" w:eastAsia="標楷體" w:hAnsi="Times New Roman" w:cs="Times New Roman"/>
          <w:color w:val="1E1E1E"/>
          <w:sz w:val="21"/>
          <w:szCs w:val="21"/>
        </w:rPr>
        <w:t>如果檔</w:t>
      </w:r>
      <w:proofErr w:type="gramEnd"/>
      <w:r w:rsidR="00F361BA" w:rsidRPr="007D0527">
        <w:rPr>
          <w:rFonts w:ascii="Times New Roman" w:eastAsia="標楷體" w:hAnsi="Times New Roman" w:cs="Times New Roman"/>
          <w:color w:val="1E1E1E"/>
          <w:sz w:val="21"/>
          <w:szCs w:val="21"/>
        </w:rPr>
        <w:t>Word</w:t>
      </w:r>
      <w:r w:rsidR="00F361BA" w:rsidRPr="007D0527">
        <w:rPr>
          <w:rFonts w:ascii="Times New Roman" w:eastAsia="標楷體" w:hAnsi="Times New Roman" w:cs="Times New Roman"/>
          <w:color w:val="1E1E1E"/>
          <w:sz w:val="21"/>
          <w:szCs w:val="21"/>
        </w:rPr>
        <w:t>最大化</w:t>
      </w:r>
      <w:r w:rsidR="00F361BA" w:rsidRPr="007D0527">
        <w:rPr>
          <w:rFonts w:ascii="Times New Roman" w:eastAsia="標楷體" w:hAnsi="Times New Roman" w:cs="Times New Roman"/>
          <w:b/>
          <w:bCs/>
          <w:color w:val="1E1E1E"/>
          <w:sz w:val="21"/>
          <w:szCs w:val="21"/>
        </w:rPr>
        <w:t>，可能無法顯示</w:t>
      </w:r>
      <w:r w:rsidR="00F361BA" w:rsidRPr="007D0527">
        <w:rPr>
          <w:rFonts w:ascii="Times New Roman" w:eastAsia="標楷體" w:hAnsi="Times New Roman" w:cs="Times New Roman"/>
          <w:color w:val="1E1E1E"/>
          <w:sz w:val="21"/>
          <w:szCs w:val="21"/>
        </w:rPr>
        <w:t>[</w:t>
      </w:r>
      <w:r w:rsidR="00F361BA" w:rsidRPr="007D0527">
        <w:rPr>
          <w:rFonts w:ascii="Times New Roman" w:eastAsia="標楷體" w:hAnsi="Times New Roman" w:cs="Times New Roman"/>
          <w:color w:val="1E1E1E"/>
          <w:sz w:val="21"/>
          <w:szCs w:val="21"/>
        </w:rPr>
        <w:t>插入圖表表格</w:t>
      </w:r>
      <w:r w:rsidR="00F361BA" w:rsidRPr="007D0527">
        <w:rPr>
          <w:rFonts w:ascii="Times New Roman" w:eastAsia="標楷體" w:hAnsi="Times New Roman" w:cs="Times New Roman"/>
          <w:color w:val="1E1E1E"/>
          <w:sz w:val="21"/>
          <w:szCs w:val="21"/>
        </w:rPr>
        <w:t>&gt;</w:t>
      </w:r>
      <w:r w:rsidR="00F361BA" w:rsidRPr="007D0527">
        <w:rPr>
          <w:rFonts w:ascii="Times New Roman" w:eastAsia="標楷體" w:hAnsi="Times New Roman" w:cs="Times New Roman"/>
          <w:color w:val="1E1E1E"/>
          <w:sz w:val="21"/>
          <w:szCs w:val="21"/>
        </w:rPr>
        <w:t>選項。部分最小化的視圖只會顯示</w:t>
      </w:r>
      <w:r w:rsidR="00F361BA" w:rsidRPr="007D0527">
        <w:rPr>
          <w:rFonts w:ascii="Times New Roman" w:eastAsia="標楷體" w:hAnsi="Times New Roman" w:cs="Times New Roman"/>
          <w:b/>
          <w:bCs/>
          <w:color w:val="1E1E1E"/>
          <w:sz w:val="21"/>
          <w:szCs w:val="21"/>
        </w:rPr>
        <w:t>[</w:t>
      </w:r>
      <w:r w:rsidR="00F361BA" w:rsidRPr="007D0527">
        <w:rPr>
          <w:rFonts w:ascii="Times New Roman" w:eastAsia="標楷體" w:hAnsi="Times New Roman" w:cs="Times New Roman"/>
          <w:b/>
          <w:bCs/>
          <w:color w:val="1E1E1E"/>
          <w:sz w:val="21"/>
          <w:szCs w:val="21"/>
        </w:rPr>
        <w:t>插入</w:t>
      </w:r>
      <w:r w:rsidR="00F361BA" w:rsidRPr="007D0527">
        <w:rPr>
          <w:rFonts w:ascii="Times New Roman" w:eastAsia="標楷體" w:hAnsi="Times New Roman" w:cs="Times New Roman"/>
          <w:color w:val="1E1E1E"/>
          <w:sz w:val="21"/>
          <w:szCs w:val="21"/>
        </w:rPr>
        <w:t>圖表表格</w:t>
      </w:r>
      <w:r w:rsidR="00F361BA" w:rsidRPr="007D0527">
        <w:rPr>
          <w:rFonts w:ascii="Times New Roman" w:eastAsia="標楷體" w:hAnsi="Times New Roman" w:cs="Times New Roman"/>
          <w:noProof/>
          <w:color w:val="1E1E1E"/>
          <w:sz w:val="21"/>
          <w:szCs w:val="21"/>
        </w:rPr>
        <w:drawing>
          <wp:inline distT="0" distB="0" distL="0" distR="0" wp14:anchorId="05A4BD23" wp14:editId="76F0971E">
            <wp:extent cx="222250" cy="247650"/>
            <wp:effectExtent l="0" t="0" r="6350" b="0"/>
            <wp:docPr id="6" name="圖片 6" descr="[插入圖表目錄] 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[插入圖表目錄] 圖示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1BA" w:rsidRPr="007D0527">
        <w:rPr>
          <w:rFonts w:ascii="Times New Roman" w:eastAsia="標楷體" w:hAnsi="Times New Roman" w:cs="Times New Roman"/>
          <w:color w:val="1E1E1E"/>
          <w:sz w:val="21"/>
          <w:szCs w:val="21"/>
        </w:rPr>
        <w:t>。</w:t>
      </w:r>
    </w:p>
    <w:p w14:paraId="78E03B0F" w14:textId="77777777" w:rsidR="007A1DF7" w:rsidRPr="007D0527" w:rsidRDefault="007A1DF7" w:rsidP="007A1DF7"/>
    <w:p w14:paraId="0346AB25" w14:textId="390C55F9" w:rsidR="00F361BA" w:rsidRDefault="00F361BA" w:rsidP="007D0527">
      <w:pPr>
        <w:pStyle w:val="Web"/>
        <w:numPr>
          <w:ilvl w:val="0"/>
          <w:numId w:val="13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7D0527">
        <w:rPr>
          <w:rFonts w:ascii="Times New Roman" w:eastAsia="標楷體" w:hAnsi="Times New Roman" w:cs="Times New Roman"/>
          <w:color w:val="1E1E1E"/>
        </w:rPr>
        <w:t>您可以在</w:t>
      </w:r>
      <w:r w:rsidRPr="007D0527">
        <w:rPr>
          <w:rFonts w:ascii="Times New Roman" w:eastAsia="標楷體" w:hAnsi="Times New Roman" w:cs="Times New Roman"/>
          <w:color w:val="1E1E1E"/>
        </w:rPr>
        <w:t>[</w:t>
      </w:r>
      <w:r w:rsidRPr="007D0527">
        <w:rPr>
          <w:rFonts w:ascii="Times New Roman" w:eastAsia="標楷體" w:hAnsi="Times New Roman" w:cs="Times New Roman"/>
          <w:color w:val="1E1E1E"/>
        </w:rPr>
        <w:t>圖表</w:t>
      </w:r>
      <w:r w:rsidRPr="007D0527">
        <w:rPr>
          <w:rStyle w:val="font12-Bblue0"/>
        </w:rPr>
        <w:t>表格</w:t>
      </w:r>
      <w:r w:rsidRPr="007D0527">
        <w:rPr>
          <w:rStyle w:val="font12-Bblue0"/>
        </w:rPr>
        <w:t>&gt;</w:t>
      </w:r>
      <w:r w:rsidRPr="007D0527">
        <w:rPr>
          <w:rFonts w:ascii="Times New Roman" w:eastAsia="標楷體" w:hAnsi="Times New Roman" w:cs="Times New Roman"/>
          <w:color w:val="1E1E1E"/>
        </w:rPr>
        <w:t>對話方塊中調整格式</w:t>
      </w:r>
      <w:r w:rsidRPr="007D0527">
        <w:rPr>
          <w:rStyle w:val="font12-Bblue0"/>
        </w:rPr>
        <w:t>和</w:t>
      </w:r>
      <w:r w:rsidRPr="007D0527">
        <w:rPr>
          <w:rFonts w:ascii="Times New Roman" w:eastAsia="標楷體" w:hAnsi="Times New Roman" w:cs="Times New Roman"/>
          <w:color w:val="1E1E1E"/>
        </w:rPr>
        <w:t>選項。按一下</w:t>
      </w:r>
      <w:r w:rsidRPr="007D0527">
        <w:rPr>
          <w:rFonts w:ascii="Times New Roman" w:eastAsia="標楷體" w:hAnsi="Times New Roman" w:cs="Times New Roman"/>
          <w:color w:val="1E1E1E"/>
        </w:rPr>
        <w:t>[</w:t>
      </w:r>
      <w:r w:rsidRPr="007D0527">
        <w:rPr>
          <w:rFonts w:ascii="Times New Roman" w:eastAsia="標楷體" w:hAnsi="Times New Roman" w:cs="Times New Roman"/>
          <w:color w:val="1E1E1E"/>
        </w:rPr>
        <w:t>確定</w:t>
      </w:r>
      <w:r w:rsidRPr="007D0527">
        <w:rPr>
          <w:rFonts w:ascii="Times New Roman" w:eastAsia="標楷體" w:hAnsi="Times New Roman" w:cs="Times New Roman"/>
          <w:color w:val="1E1E1E"/>
        </w:rPr>
        <w:t>]</w:t>
      </w:r>
      <w:r w:rsidRPr="007D0527">
        <w:rPr>
          <w:rFonts w:ascii="Times New Roman" w:eastAsia="標楷體" w:hAnsi="Times New Roman" w:cs="Times New Roman"/>
          <w:color w:val="1E1E1E"/>
        </w:rPr>
        <w:t>。</w:t>
      </w:r>
    </w:p>
    <w:p w14:paraId="0F6690E5" w14:textId="77777777" w:rsidR="007A1DF7" w:rsidRPr="007D0527" w:rsidRDefault="007A1DF7" w:rsidP="007A1DF7"/>
    <w:p w14:paraId="492064BC" w14:textId="77777777" w:rsidR="00F361BA" w:rsidRPr="007D0527" w:rsidRDefault="00F361BA" w:rsidP="007D0527">
      <w:pPr>
        <w:pStyle w:val="font12-darkblue"/>
        <w:rPr>
          <w:rFonts w:cs="Times New Roman"/>
          <w:sz w:val="28"/>
          <w:szCs w:val="28"/>
        </w:rPr>
      </w:pPr>
      <w:r w:rsidRPr="007D0527">
        <w:rPr>
          <w:rFonts w:cs="Times New Roman"/>
          <w:sz w:val="28"/>
          <w:szCs w:val="28"/>
        </w:rPr>
        <w:t>更新圖表目錄</w:t>
      </w:r>
    </w:p>
    <w:p w14:paraId="7AC56646" w14:textId="3D3148F9" w:rsidR="00F361BA" w:rsidRPr="007D0527" w:rsidRDefault="00F361BA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  <w:r w:rsidRPr="007D0527">
        <w:rPr>
          <w:rFonts w:ascii="Times New Roman" w:eastAsia="標楷體" w:hAnsi="Times New Roman" w:cs="Times New Roman"/>
          <w:color w:val="1E1E1E"/>
        </w:rPr>
        <w:t>如果您新增、刪除、變更或移動標題，請使用</w:t>
      </w:r>
      <w:r w:rsidRPr="007D0527">
        <w:rPr>
          <w:rStyle w:val="font12-Bblue0"/>
        </w:rPr>
        <w:t>更新</w:t>
      </w:r>
      <w:r w:rsidRPr="007D0527">
        <w:rPr>
          <w:rFonts w:ascii="Times New Roman" w:eastAsia="標楷體" w:hAnsi="Times New Roman" w:cs="Times New Roman"/>
          <w:color w:val="1E1E1E"/>
        </w:rPr>
        <w:t>表格，讓圖表反映您的變更。</w:t>
      </w:r>
    </w:p>
    <w:p w14:paraId="01F18471" w14:textId="26C9590B" w:rsidR="00F361BA" w:rsidRPr="007A1DF7" w:rsidRDefault="00F361BA" w:rsidP="007D0527">
      <w:pPr>
        <w:pStyle w:val="Web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7A1DF7">
        <w:rPr>
          <w:rFonts w:ascii="Times New Roman" w:eastAsia="標楷體" w:hAnsi="Times New Roman" w:cs="Times New Roman"/>
          <w:color w:val="1E1E1E"/>
        </w:rPr>
        <w:t>按一下檔中圖表的表格。這會突顯整個表格。</w:t>
      </w:r>
    </w:p>
    <w:p w14:paraId="2972A404" w14:textId="6DDF6955" w:rsidR="00F361BA" w:rsidRPr="007A1DF7" w:rsidRDefault="00F361BA" w:rsidP="007D0527">
      <w:pPr>
        <w:pStyle w:val="Web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7A1DF7">
        <w:rPr>
          <w:rFonts w:ascii="Times New Roman" w:eastAsia="標楷體" w:hAnsi="Times New Roman" w:cs="Times New Roman"/>
          <w:color w:val="1E1E1E"/>
        </w:rPr>
        <w:t>按一下</w:t>
      </w:r>
      <w:r w:rsidRPr="007A1DF7">
        <w:rPr>
          <w:rFonts w:ascii="Times New Roman" w:eastAsia="標楷體" w:hAnsi="Times New Roman" w:cs="Times New Roman"/>
          <w:color w:val="1E1E1E"/>
        </w:rPr>
        <w:t>[</w:t>
      </w:r>
      <w:r w:rsidRPr="007A1DF7">
        <w:rPr>
          <w:rFonts w:ascii="Times New Roman" w:eastAsia="標楷體" w:hAnsi="Times New Roman" w:cs="Times New Roman"/>
          <w:color w:val="1E1E1E"/>
        </w:rPr>
        <w:t>參考資料</w:t>
      </w:r>
      <w:r w:rsidRPr="007A1DF7">
        <w:rPr>
          <w:rFonts w:ascii="Times New Roman" w:eastAsia="標楷體" w:hAnsi="Times New Roman" w:cs="Times New Roman"/>
          <w:color w:val="1E1E1E"/>
        </w:rPr>
        <w:t>]&gt;[</w:t>
      </w:r>
      <w:r w:rsidRPr="007A1DF7">
        <w:rPr>
          <w:rFonts w:ascii="Times New Roman" w:eastAsia="標楷體" w:hAnsi="Times New Roman" w:cs="Times New Roman"/>
          <w:color w:val="1E1E1E"/>
        </w:rPr>
        <w:t>更新目錄</w:t>
      </w:r>
      <w:r w:rsidRPr="007A1DF7">
        <w:rPr>
          <w:rFonts w:ascii="Times New Roman" w:eastAsia="標楷體" w:hAnsi="Times New Roman" w:cs="Times New Roman"/>
          <w:color w:val="1E1E1E"/>
        </w:rPr>
        <w:t>]</w:t>
      </w:r>
      <w:r w:rsidRPr="007A1DF7">
        <w:rPr>
          <w:rFonts w:ascii="Times New Roman" w:eastAsia="標楷體" w:hAnsi="Times New Roman" w:cs="Times New Roman"/>
          <w:color w:val="1E1E1E"/>
        </w:rPr>
        <w:t>。</w:t>
      </w:r>
    </w:p>
    <w:p w14:paraId="71C5BDFF" w14:textId="77777777" w:rsidR="007A1DF7" w:rsidRPr="007D0527" w:rsidRDefault="007A1DF7" w:rsidP="007A1DF7"/>
    <w:p w14:paraId="2E0AF371" w14:textId="55435FE8" w:rsidR="00F361BA" w:rsidRDefault="00F361BA" w:rsidP="007D0527">
      <w:pPr>
        <w:rPr>
          <w:rFonts w:ascii="Times New Roman" w:eastAsia="標楷體" w:hAnsi="Times New Roman" w:cs="Times New Roman"/>
          <w:sz w:val="38"/>
          <w:szCs w:val="38"/>
        </w:rPr>
      </w:pPr>
      <w:r w:rsidRPr="007D0527">
        <w:rPr>
          <w:rFonts w:ascii="Times New Roman" w:eastAsia="標楷體" w:hAnsi="Times New Roman" w:cs="Times New Roman"/>
          <w:noProof/>
          <w:sz w:val="38"/>
          <w:szCs w:val="38"/>
        </w:rPr>
        <w:lastRenderedPageBreak/>
        <w:drawing>
          <wp:inline distT="0" distB="0" distL="0" distR="0" wp14:anchorId="1BF8A1F0" wp14:editId="53701B98">
            <wp:extent cx="5274310" cy="1042035"/>
            <wp:effectExtent l="0" t="0" r="2540" b="5715"/>
            <wp:docPr id="5" name="圖片 5" descr="位於 [參考資料] 索引標籤中的 [更新表格] 命令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位於 [參考資料] 索引標籤中的 [更新表格] 命令。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32612" w14:textId="77777777" w:rsidR="007A1DF7" w:rsidRPr="007D0527" w:rsidRDefault="007A1DF7" w:rsidP="007D0527">
      <w:pPr>
        <w:rPr>
          <w:rFonts w:ascii="Times New Roman" w:eastAsia="標楷體" w:hAnsi="Times New Roman" w:cs="Times New Roman"/>
          <w:sz w:val="38"/>
          <w:szCs w:val="38"/>
        </w:rPr>
      </w:pPr>
    </w:p>
    <w:p w14:paraId="7529F330" w14:textId="2583EB5D" w:rsidR="00F361BA" w:rsidRDefault="00C61927" w:rsidP="007A1DF7">
      <w:pPr>
        <w:pStyle w:val="font12-bluebg"/>
      </w:pPr>
      <w:r>
        <w:rPr>
          <w:b/>
          <w:bCs/>
        </w:rPr>
        <w:t>附註：</w:t>
      </w:r>
      <w:r w:rsidR="00F361BA" w:rsidRPr="007D0527">
        <w:rPr>
          <w:b/>
          <w:bCs/>
        </w:rPr>
        <w:t>只有當您</w:t>
      </w:r>
      <w:r w:rsidR="00F361BA" w:rsidRPr="007D0527">
        <w:t>按一下檔中圖表表格時，更新表格才會變成選項。您也可以按</w:t>
      </w:r>
      <w:r w:rsidR="00F361BA" w:rsidRPr="007D0527">
        <w:t>F9</w:t>
      </w:r>
      <w:r w:rsidR="00F361BA" w:rsidRPr="007D0527">
        <w:t>來更新圖表。</w:t>
      </w:r>
    </w:p>
    <w:p w14:paraId="5C47BF86" w14:textId="77777777" w:rsidR="007A1DF7" w:rsidRPr="007D0527" w:rsidRDefault="007A1DF7" w:rsidP="007A1DF7"/>
    <w:p w14:paraId="65638108" w14:textId="3BBD10AD" w:rsidR="00F361BA" w:rsidRPr="007D0527" w:rsidRDefault="00F361BA" w:rsidP="007D0527">
      <w:pPr>
        <w:pStyle w:val="Web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7D0527">
        <w:rPr>
          <w:rFonts w:ascii="Times New Roman" w:eastAsia="標楷體" w:hAnsi="Times New Roman" w:cs="Times New Roman"/>
          <w:color w:val="1E1E1E"/>
        </w:rPr>
        <w:t>在</w:t>
      </w:r>
      <w:r w:rsidRPr="007D0527">
        <w:rPr>
          <w:rStyle w:val="font12-Bblue0"/>
        </w:rPr>
        <w:t>[</w:t>
      </w:r>
      <w:r w:rsidRPr="007D0527">
        <w:rPr>
          <w:rStyle w:val="font12-Bblue0"/>
        </w:rPr>
        <w:t>更新</w:t>
      </w:r>
      <w:r w:rsidRPr="007D0527">
        <w:rPr>
          <w:rFonts w:ascii="Times New Roman" w:eastAsia="標楷體" w:hAnsi="Times New Roman" w:cs="Times New Roman"/>
          <w:color w:val="1E1E1E"/>
        </w:rPr>
        <w:t>圖表資料表</w:t>
      </w:r>
      <w:r w:rsidRPr="007D0527">
        <w:rPr>
          <w:rFonts w:ascii="Times New Roman" w:eastAsia="標楷體" w:hAnsi="Times New Roman" w:cs="Times New Roman"/>
          <w:color w:val="1E1E1E"/>
        </w:rPr>
        <w:t>&gt;</w:t>
      </w:r>
      <w:r w:rsidRPr="007D0527">
        <w:rPr>
          <w:rFonts w:ascii="Times New Roman" w:eastAsia="標楷體" w:hAnsi="Times New Roman" w:cs="Times New Roman"/>
          <w:color w:val="1E1E1E"/>
        </w:rPr>
        <w:t>對話方塊中</w:t>
      </w:r>
      <w:r w:rsidRPr="007D0527">
        <w:rPr>
          <w:rStyle w:val="font12-Bblue0"/>
        </w:rPr>
        <w:t>選取</w:t>
      </w:r>
      <w:r w:rsidRPr="007D0527">
        <w:rPr>
          <w:rFonts w:ascii="Times New Roman" w:eastAsia="標楷體" w:hAnsi="Times New Roman" w:cs="Times New Roman"/>
          <w:color w:val="1E1E1E"/>
        </w:rPr>
        <w:t>[</w:t>
      </w:r>
      <w:r w:rsidRPr="007D0527">
        <w:rPr>
          <w:rFonts w:ascii="Times New Roman" w:eastAsia="標楷體" w:hAnsi="Times New Roman" w:cs="Times New Roman"/>
          <w:color w:val="1E1E1E"/>
        </w:rPr>
        <w:t>更新資料表</w:t>
      </w:r>
      <w:r w:rsidRPr="007D0527">
        <w:rPr>
          <w:rFonts w:ascii="Times New Roman" w:eastAsia="標楷體" w:hAnsi="Times New Roman" w:cs="Times New Roman"/>
          <w:color w:val="1E1E1E"/>
        </w:rPr>
        <w:t>&gt;</w:t>
      </w:r>
      <w:r w:rsidRPr="007D0527">
        <w:rPr>
          <w:rFonts w:ascii="Times New Roman" w:eastAsia="標楷體" w:hAnsi="Times New Roman" w:cs="Times New Roman"/>
          <w:color w:val="1E1E1E"/>
        </w:rPr>
        <w:t>。</w:t>
      </w:r>
    </w:p>
    <w:p w14:paraId="3559EED7" w14:textId="26F3CECA" w:rsidR="00F361BA" w:rsidRPr="007D0527" w:rsidRDefault="00F361BA" w:rsidP="007A1DF7">
      <w:pPr>
        <w:pStyle w:val="Web"/>
        <w:numPr>
          <w:ilvl w:val="1"/>
          <w:numId w:val="14"/>
        </w:numPr>
        <w:tabs>
          <w:tab w:val="clear" w:pos="1440"/>
        </w:tabs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7D0527">
        <w:rPr>
          <w:rFonts w:ascii="Times New Roman" w:eastAsia="標楷體" w:hAnsi="Times New Roman" w:cs="Times New Roman"/>
          <w:color w:val="1E1E1E"/>
        </w:rPr>
        <w:t>如果您需要</w:t>
      </w:r>
      <w:r w:rsidRPr="007D0527">
        <w:rPr>
          <w:rStyle w:val="font12-Bblue0"/>
        </w:rPr>
        <w:t>調整頁</w:t>
      </w:r>
      <w:r w:rsidRPr="007D0527">
        <w:rPr>
          <w:rFonts w:ascii="Times New Roman" w:eastAsia="標楷體" w:hAnsi="Times New Roman" w:cs="Times New Roman"/>
          <w:color w:val="1E1E1E"/>
        </w:rPr>
        <w:t>碼，請選取更新頁碼。</w:t>
      </w:r>
    </w:p>
    <w:p w14:paraId="562C8D43" w14:textId="2469B993" w:rsidR="00F361BA" w:rsidRPr="007D0527" w:rsidRDefault="00F361BA" w:rsidP="007A1DF7">
      <w:pPr>
        <w:pStyle w:val="Web"/>
        <w:numPr>
          <w:ilvl w:val="1"/>
          <w:numId w:val="14"/>
        </w:numPr>
        <w:tabs>
          <w:tab w:val="clear" w:pos="1440"/>
        </w:tabs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7D0527">
        <w:rPr>
          <w:rFonts w:ascii="Times New Roman" w:eastAsia="標楷體" w:hAnsi="Times New Roman" w:cs="Times New Roman"/>
          <w:color w:val="1E1E1E"/>
        </w:rPr>
        <w:t>如果您</w:t>
      </w:r>
      <w:r w:rsidRPr="007D0527">
        <w:rPr>
          <w:rStyle w:val="font12-Bblue0"/>
        </w:rPr>
        <w:t>移動了圖形</w:t>
      </w:r>
      <w:r w:rsidRPr="007D0527">
        <w:rPr>
          <w:rFonts w:ascii="Times New Roman" w:eastAsia="標楷體" w:hAnsi="Times New Roman" w:cs="Times New Roman"/>
          <w:color w:val="1E1E1E"/>
        </w:rPr>
        <w:t>或變更的標題，請選取更新整個表格。</w:t>
      </w:r>
    </w:p>
    <w:p w14:paraId="06343768" w14:textId="0700FF78" w:rsidR="00F361BA" w:rsidRPr="007A1DF7" w:rsidRDefault="00F361BA" w:rsidP="007D0527">
      <w:pPr>
        <w:pStyle w:val="Web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eastAsia="標楷體" w:hAnsi="Times New Roman" w:cs="Times New Roman"/>
          <w:color w:val="1E1E1E"/>
        </w:rPr>
      </w:pPr>
      <w:r w:rsidRPr="007A1DF7">
        <w:rPr>
          <w:rFonts w:ascii="Times New Roman" w:eastAsia="標楷體" w:hAnsi="Times New Roman" w:cs="Times New Roman"/>
          <w:color w:val="1E1E1E"/>
        </w:rPr>
        <w:t>按一下</w:t>
      </w:r>
      <w:r w:rsidRPr="007A1DF7">
        <w:rPr>
          <w:rFonts w:ascii="Times New Roman" w:eastAsia="標楷體" w:hAnsi="Times New Roman" w:cs="Times New Roman"/>
          <w:color w:val="1E1E1E"/>
        </w:rPr>
        <w:t>[</w:t>
      </w:r>
      <w:r w:rsidRPr="007A1DF7">
        <w:rPr>
          <w:rFonts w:ascii="Times New Roman" w:eastAsia="標楷體" w:hAnsi="Times New Roman" w:cs="Times New Roman"/>
          <w:color w:val="1E1E1E"/>
        </w:rPr>
        <w:t>確定</w:t>
      </w:r>
      <w:r w:rsidRPr="007A1DF7">
        <w:rPr>
          <w:rFonts w:ascii="Times New Roman" w:eastAsia="標楷體" w:hAnsi="Times New Roman" w:cs="Times New Roman"/>
          <w:color w:val="1E1E1E"/>
        </w:rPr>
        <w:t>]</w:t>
      </w:r>
      <w:r w:rsidRPr="007A1DF7">
        <w:rPr>
          <w:rFonts w:ascii="Times New Roman" w:eastAsia="標楷體" w:hAnsi="Times New Roman" w:cs="Times New Roman"/>
          <w:color w:val="1E1E1E"/>
        </w:rPr>
        <w:t>。</w:t>
      </w:r>
    </w:p>
    <w:p w14:paraId="650FD917" w14:textId="77777777" w:rsidR="007D0527" w:rsidRPr="007D0527" w:rsidRDefault="007D0527" w:rsidP="007D0527"/>
    <w:p w14:paraId="1C3E521F" w14:textId="77777777" w:rsidR="00F361BA" w:rsidRPr="007D0527" w:rsidRDefault="00F361BA" w:rsidP="007D0527">
      <w:pPr>
        <w:pStyle w:val="font12-darkblue"/>
        <w:rPr>
          <w:rFonts w:cs="Times New Roman"/>
          <w:sz w:val="28"/>
          <w:szCs w:val="28"/>
        </w:rPr>
      </w:pPr>
      <w:r w:rsidRPr="007D0527">
        <w:rPr>
          <w:rFonts w:cs="Times New Roman"/>
          <w:sz w:val="28"/>
          <w:szCs w:val="28"/>
        </w:rPr>
        <w:t>另請參閱</w:t>
      </w:r>
    </w:p>
    <w:p w14:paraId="1DE131BA" w14:textId="77777777" w:rsidR="00F361BA" w:rsidRPr="007D0527" w:rsidRDefault="00763C6B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  <w:hyperlink r:id="rId24" w:tgtFrame="_blank" w:history="1">
        <w:r w:rsidR="00F361BA" w:rsidRPr="007D0527">
          <w:rPr>
            <w:rStyle w:val="ae"/>
            <w:rFonts w:ascii="Times New Roman" w:eastAsia="標楷體" w:hAnsi="Times New Roman" w:cs="Times New Roman"/>
            <w:color w:val="006CAC"/>
          </w:rPr>
          <w:t>新增、格式化或刪除標題</w:t>
        </w:r>
      </w:hyperlink>
    </w:p>
    <w:p w14:paraId="633D6477" w14:textId="77777777" w:rsidR="00F361BA" w:rsidRPr="007D0527" w:rsidRDefault="00763C6B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  <w:hyperlink r:id="rId25" w:history="1">
        <w:r w:rsidR="00F361BA" w:rsidRPr="007D0527">
          <w:rPr>
            <w:rStyle w:val="ae"/>
            <w:rFonts w:ascii="Times New Roman" w:eastAsia="標楷體" w:hAnsi="Times New Roman" w:cs="Times New Roman"/>
            <w:color w:val="006CAC"/>
          </w:rPr>
          <w:t>建立目錄</w:t>
        </w:r>
      </w:hyperlink>
    </w:p>
    <w:p w14:paraId="45441667" w14:textId="77777777" w:rsidR="00F361BA" w:rsidRPr="007D0527" w:rsidRDefault="00763C6B" w:rsidP="007D052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1E1E1E"/>
        </w:rPr>
      </w:pPr>
      <w:hyperlink r:id="rId26" w:tgtFrame="_blank" w:history="1">
        <w:r w:rsidR="00F361BA" w:rsidRPr="007D0527">
          <w:rPr>
            <w:rStyle w:val="ae"/>
            <w:rFonts w:ascii="Times New Roman" w:eastAsia="標楷體" w:hAnsi="Times New Roman" w:cs="Times New Roman"/>
            <w:color w:val="006CAC"/>
          </w:rPr>
          <w:t>插入表格</w:t>
        </w:r>
      </w:hyperlink>
    </w:p>
    <w:p w14:paraId="57DE3893" w14:textId="77777777" w:rsidR="00AA0A77" w:rsidRPr="00AA0A77" w:rsidRDefault="00AA0A77" w:rsidP="007D0527">
      <w:pPr>
        <w:widowControl/>
        <w:rPr>
          <w:rFonts w:ascii="Times New Roman" w:eastAsia="標楷體" w:hAnsi="Times New Roman" w:cs="Times New Roman"/>
          <w:color w:val="1E1E1E"/>
          <w:kern w:val="0"/>
        </w:rPr>
      </w:pPr>
    </w:p>
    <w:p w14:paraId="69ABC636" w14:textId="4E4DFAA2" w:rsidR="00392F5B" w:rsidRDefault="00392F5B">
      <w:pPr>
        <w:widowControl/>
        <w:rPr>
          <w:rFonts w:ascii="Times New Roman" w:eastAsia="標楷體" w:hAnsi="Times New Roman" w:cs="Times New Roman"/>
        </w:rPr>
      </w:pPr>
    </w:p>
    <w:p w14:paraId="329A0979" w14:textId="77777777" w:rsidR="00653937" w:rsidRPr="007D0527" w:rsidRDefault="00653937" w:rsidP="007D0527">
      <w:pPr>
        <w:rPr>
          <w:rFonts w:ascii="Times New Roman" w:eastAsia="標楷體" w:hAnsi="Times New Roman" w:cs="Times New Roman"/>
        </w:rPr>
      </w:pPr>
    </w:p>
    <w:sectPr w:rsidR="00653937" w:rsidRPr="007D0527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F99B" w14:textId="77777777" w:rsidR="00763C6B" w:rsidRDefault="00763C6B" w:rsidP="00885A14">
      <w:r>
        <w:separator/>
      </w:r>
    </w:p>
  </w:endnote>
  <w:endnote w:type="continuationSeparator" w:id="0">
    <w:p w14:paraId="162D17AF" w14:textId="77777777" w:rsidR="00763C6B" w:rsidRDefault="00763C6B" w:rsidP="0088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-櫻鼠">
    <w:altName w:val="標楷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019383"/>
      <w:docPartObj>
        <w:docPartGallery w:val="Page Numbers (Bottom of Page)"/>
        <w:docPartUnique/>
      </w:docPartObj>
    </w:sdtPr>
    <w:sdtEndPr/>
    <w:sdtContent>
      <w:p w14:paraId="4CACBBC5" w14:textId="599C2CED" w:rsidR="00935651" w:rsidRDefault="00935651" w:rsidP="009356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B219" w14:textId="77777777" w:rsidR="00763C6B" w:rsidRDefault="00763C6B" w:rsidP="00885A14">
      <w:r>
        <w:separator/>
      </w:r>
    </w:p>
  </w:footnote>
  <w:footnote w:type="continuationSeparator" w:id="0">
    <w:p w14:paraId="6D43DB87" w14:textId="77777777" w:rsidR="00763C6B" w:rsidRDefault="00763C6B" w:rsidP="0088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7E23F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FF6E38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604B16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420DDC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9123D3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4C6FDD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6A25B8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DE013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AE166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5C284B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205E81"/>
    <w:multiLevelType w:val="multilevel"/>
    <w:tmpl w:val="8A48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4C24C8"/>
    <w:multiLevelType w:val="multilevel"/>
    <w:tmpl w:val="AA74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95206"/>
    <w:multiLevelType w:val="multilevel"/>
    <w:tmpl w:val="D15A1C42"/>
    <w:lvl w:ilvl="0">
      <w:start w:val="1"/>
      <w:numFmt w:val="decimal"/>
      <w:pStyle w:val="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E383E3C"/>
    <w:multiLevelType w:val="multilevel"/>
    <w:tmpl w:val="9938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4F0207"/>
    <w:multiLevelType w:val="multilevel"/>
    <w:tmpl w:val="680C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D976B2"/>
    <w:multiLevelType w:val="multilevel"/>
    <w:tmpl w:val="CF1C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D404C7"/>
    <w:multiLevelType w:val="multilevel"/>
    <w:tmpl w:val="E7B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0E1968"/>
    <w:multiLevelType w:val="hybridMultilevel"/>
    <w:tmpl w:val="A0C4ECE8"/>
    <w:lvl w:ilvl="0" w:tplc="32BE1E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587E33"/>
    <w:multiLevelType w:val="multilevel"/>
    <w:tmpl w:val="7580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D320EF7"/>
    <w:multiLevelType w:val="multilevel"/>
    <w:tmpl w:val="5C6E8572"/>
    <w:styleLink w:val="listdo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標楷體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191DE2"/>
    <w:multiLevelType w:val="multilevel"/>
    <w:tmpl w:val="328C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0502FFC"/>
    <w:multiLevelType w:val="multilevel"/>
    <w:tmpl w:val="04B2792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E701B47"/>
    <w:multiLevelType w:val="multilevel"/>
    <w:tmpl w:val="304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B46493"/>
    <w:multiLevelType w:val="multilevel"/>
    <w:tmpl w:val="3776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2B1E51"/>
    <w:multiLevelType w:val="hybridMultilevel"/>
    <w:tmpl w:val="85E293E0"/>
    <w:lvl w:ilvl="0" w:tplc="903A92AE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17"/>
  </w:num>
  <w:num w:numId="5">
    <w:abstractNumId w:val="12"/>
  </w:num>
  <w:num w:numId="6">
    <w:abstractNumId w:val="24"/>
  </w:num>
  <w:num w:numId="7">
    <w:abstractNumId w:val="21"/>
  </w:num>
  <w:num w:numId="8">
    <w:abstractNumId w:val="19"/>
  </w:num>
  <w:num w:numId="9">
    <w:abstractNumId w:val="10"/>
  </w:num>
  <w:num w:numId="10">
    <w:abstractNumId w:val="22"/>
  </w:num>
  <w:num w:numId="11">
    <w:abstractNumId w:val="13"/>
  </w:num>
  <w:num w:numId="12">
    <w:abstractNumId w:val="11"/>
  </w:num>
  <w:num w:numId="13">
    <w:abstractNumId w:val="15"/>
  </w:num>
  <w:num w:numId="14">
    <w:abstractNumId w:val="16"/>
  </w:num>
  <w:num w:numId="15">
    <w:abstractNumId w:val="2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77"/>
    <w:rsid w:val="00010D3C"/>
    <w:rsid w:val="00047FD5"/>
    <w:rsid w:val="000A6322"/>
    <w:rsid w:val="000C75E6"/>
    <w:rsid w:val="00106916"/>
    <w:rsid w:val="00111699"/>
    <w:rsid w:val="00155706"/>
    <w:rsid w:val="00186721"/>
    <w:rsid w:val="001B4197"/>
    <w:rsid w:val="001D4B3A"/>
    <w:rsid w:val="002E4829"/>
    <w:rsid w:val="002F620E"/>
    <w:rsid w:val="0031075C"/>
    <w:rsid w:val="00312DFD"/>
    <w:rsid w:val="00342045"/>
    <w:rsid w:val="00377D91"/>
    <w:rsid w:val="00392F5B"/>
    <w:rsid w:val="003B7D1A"/>
    <w:rsid w:val="003D19EF"/>
    <w:rsid w:val="003E5474"/>
    <w:rsid w:val="00426BDB"/>
    <w:rsid w:val="0042715F"/>
    <w:rsid w:val="004C78DF"/>
    <w:rsid w:val="004F29F5"/>
    <w:rsid w:val="00500649"/>
    <w:rsid w:val="00541B23"/>
    <w:rsid w:val="005800A9"/>
    <w:rsid w:val="005A478E"/>
    <w:rsid w:val="005A5439"/>
    <w:rsid w:val="00634C55"/>
    <w:rsid w:val="00653937"/>
    <w:rsid w:val="00653B24"/>
    <w:rsid w:val="00654180"/>
    <w:rsid w:val="0067644C"/>
    <w:rsid w:val="006A2786"/>
    <w:rsid w:val="006A3BD5"/>
    <w:rsid w:val="006B250C"/>
    <w:rsid w:val="006D19D9"/>
    <w:rsid w:val="006F3F6A"/>
    <w:rsid w:val="007241E3"/>
    <w:rsid w:val="00724BE9"/>
    <w:rsid w:val="00763C6B"/>
    <w:rsid w:val="00765CD0"/>
    <w:rsid w:val="00783B8C"/>
    <w:rsid w:val="0079487C"/>
    <w:rsid w:val="007A1DF7"/>
    <w:rsid w:val="007A7AED"/>
    <w:rsid w:val="007D0527"/>
    <w:rsid w:val="00816647"/>
    <w:rsid w:val="00834000"/>
    <w:rsid w:val="00837447"/>
    <w:rsid w:val="008414A9"/>
    <w:rsid w:val="00851182"/>
    <w:rsid w:val="0087286B"/>
    <w:rsid w:val="00885A14"/>
    <w:rsid w:val="008A48EE"/>
    <w:rsid w:val="008D6A9B"/>
    <w:rsid w:val="00935651"/>
    <w:rsid w:val="0094570C"/>
    <w:rsid w:val="0094603A"/>
    <w:rsid w:val="00956313"/>
    <w:rsid w:val="009A08B5"/>
    <w:rsid w:val="009B6FA5"/>
    <w:rsid w:val="00AA0A77"/>
    <w:rsid w:val="00B11037"/>
    <w:rsid w:val="00B27615"/>
    <w:rsid w:val="00B6439A"/>
    <w:rsid w:val="00C61927"/>
    <w:rsid w:val="00C727B9"/>
    <w:rsid w:val="00D34929"/>
    <w:rsid w:val="00DD25BE"/>
    <w:rsid w:val="00DE738E"/>
    <w:rsid w:val="00DF19AE"/>
    <w:rsid w:val="00E303B7"/>
    <w:rsid w:val="00E31D09"/>
    <w:rsid w:val="00E60903"/>
    <w:rsid w:val="00F361BA"/>
    <w:rsid w:val="00F76963"/>
    <w:rsid w:val="00F80D88"/>
    <w:rsid w:val="00F84B40"/>
    <w:rsid w:val="00F93268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EF0BA"/>
  <w15:chartTrackingRefBased/>
  <w15:docId w15:val="{F84E0E7F-E020-40BC-999C-BF2F64E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19EF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83744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83B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AA0A7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-12pt">
    <w:name w:val="樣式1-單行12pt"/>
    <w:basedOn w:val="a0"/>
    <w:link w:val="1-12pt0"/>
    <w:rsid w:val="00654180"/>
    <w:pPr>
      <w:widowControl/>
    </w:pPr>
    <w:rPr>
      <w:rFonts w:ascii="Times New Roman" w:eastAsia="標楷體" w:hAnsi="Times New Roman" w:cs="Times New Roman"/>
      <w:color w:val="1E1E1E"/>
      <w:kern w:val="36"/>
    </w:rPr>
  </w:style>
  <w:style w:type="character" w:customStyle="1" w:styleId="1-12pt0">
    <w:name w:val="樣式1-單行12pt 字元"/>
    <w:basedOn w:val="a1"/>
    <w:link w:val="1-12pt"/>
    <w:rsid w:val="00654180"/>
    <w:rPr>
      <w:rFonts w:ascii="Times New Roman" w:eastAsia="標楷體" w:hAnsi="Times New Roman" w:cs="Times New Roman"/>
      <w:color w:val="1E1E1E"/>
      <w:kern w:val="36"/>
      <w:szCs w:val="24"/>
    </w:rPr>
  </w:style>
  <w:style w:type="paragraph" w:customStyle="1" w:styleId="1-green-underline">
    <w:name w:val="標題1-green-underline"/>
    <w:basedOn w:val="1"/>
    <w:next w:val="a0"/>
    <w:link w:val="1-green-underline0"/>
    <w:autoRedefine/>
    <w:qFormat/>
    <w:rsid w:val="00B11037"/>
    <w:pPr>
      <w:pBdr>
        <w:bottom w:val="single" w:sz="4" w:space="1" w:color="auto"/>
      </w:pBdr>
      <w:jc w:val="center"/>
    </w:pPr>
    <w:rPr>
      <w:rFonts w:ascii="Times New Roman" w:eastAsia="標楷體" w:hAnsi="Times New Roman" w:cs="Times New Roman"/>
      <w:sz w:val="32"/>
      <w:szCs w:val="32"/>
      <w:shd w:val="clear" w:color="auto" w:fill="E2EFD9" w:themeFill="accent6" w:themeFillTint="33"/>
    </w:rPr>
  </w:style>
  <w:style w:type="character" w:customStyle="1" w:styleId="1-green-underline0">
    <w:name w:val="標題1-green-underline 字元"/>
    <w:basedOn w:val="a1"/>
    <w:link w:val="1-green-underline"/>
    <w:rsid w:val="00B11037"/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paragraph" w:customStyle="1" w:styleId="-14">
    <w:name w:val="樣式-標楷14粗體"/>
    <w:basedOn w:val="a0"/>
    <w:link w:val="-140"/>
    <w:rsid w:val="000C75E6"/>
    <w:pPr>
      <w:widowControl/>
    </w:pPr>
    <w:rPr>
      <w:rFonts w:ascii="Times New Roman" w:eastAsia="標楷體" w:hAnsi="Times New Roman" w:cs="Times New Roman"/>
      <w:b/>
      <w:kern w:val="0"/>
      <w:sz w:val="28"/>
    </w:rPr>
  </w:style>
  <w:style w:type="character" w:customStyle="1" w:styleId="-140">
    <w:name w:val="樣式-標楷14粗體 字元"/>
    <w:basedOn w:val="a1"/>
    <w:link w:val="-14"/>
    <w:rsid w:val="000C75E6"/>
    <w:rPr>
      <w:rFonts w:ascii="Times New Roman" w:eastAsia="標楷體" w:hAnsi="Times New Roman" w:cs="Times New Roman"/>
      <w:b/>
      <w:kern w:val="0"/>
      <w:sz w:val="28"/>
      <w:szCs w:val="24"/>
    </w:rPr>
  </w:style>
  <w:style w:type="paragraph" w:customStyle="1" w:styleId="H2-14">
    <w:name w:val="H2-14標楷單自"/>
    <w:basedOn w:val="2"/>
    <w:next w:val="a0"/>
    <w:link w:val="H2-140"/>
    <w:qFormat/>
    <w:rsid w:val="0031075C"/>
    <w:pPr>
      <w:keepNext w:val="0"/>
      <w:widowControl/>
      <w:spacing w:after="100" w:afterAutospacing="1" w:line="240" w:lineRule="auto"/>
    </w:pPr>
    <w:rPr>
      <w:rFonts w:ascii="Times New Roman" w:eastAsia="標楷體" w:hAnsi="Times New Roman" w:cs="Times New Roman"/>
      <w:kern w:val="0"/>
      <w:sz w:val="28"/>
      <w:szCs w:val="36"/>
    </w:rPr>
  </w:style>
  <w:style w:type="character" w:customStyle="1" w:styleId="H2-140">
    <w:name w:val="H2-14標楷單自 字元"/>
    <w:basedOn w:val="20"/>
    <w:link w:val="H2-14"/>
    <w:rsid w:val="0031075C"/>
    <w:rPr>
      <w:rFonts w:ascii="Times New Roman" w:eastAsia="標楷體" w:hAnsi="Times New Roman" w:cs="Times New Roman"/>
      <w:b/>
      <w:bCs/>
      <w:kern w:val="0"/>
      <w:sz w:val="28"/>
      <w:szCs w:val="36"/>
    </w:rPr>
  </w:style>
  <w:style w:type="character" w:customStyle="1" w:styleId="20">
    <w:name w:val="標題 2 字元"/>
    <w:basedOn w:val="a1"/>
    <w:link w:val="2"/>
    <w:uiPriority w:val="9"/>
    <w:semiHidden/>
    <w:rsid w:val="00783B8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1"/>
    <w:link w:val="1"/>
    <w:uiPriority w:val="9"/>
    <w:rsid w:val="0083744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H2-141">
    <w:name w:val="H2-14"/>
    <w:basedOn w:val="2"/>
    <w:link w:val="H2-142"/>
    <w:qFormat/>
    <w:rsid w:val="00E60903"/>
    <w:pPr>
      <w:keepNext w:val="0"/>
      <w:widowControl/>
      <w:pBdr>
        <w:bottom w:val="single" w:sz="4" w:space="1" w:color="auto"/>
      </w:pBdr>
      <w:shd w:val="clear" w:color="auto" w:fill="E2EFD9" w:themeFill="accent6" w:themeFillTint="33"/>
      <w:spacing w:line="240" w:lineRule="auto"/>
    </w:pPr>
    <w:rPr>
      <w:rFonts w:ascii="Times New Roman" w:eastAsia="標楷體" w:hAnsi="Times New Roman" w:cs="Times New Roman"/>
      <w:b w:val="0"/>
      <w:kern w:val="0"/>
      <w:sz w:val="28"/>
      <w:szCs w:val="36"/>
      <w:shd w:val="clear" w:color="auto" w:fill="E2EFD9" w:themeFill="accent6" w:themeFillTint="33"/>
    </w:rPr>
  </w:style>
  <w:style w:type="character" w:customStyle="1" w:styleId="H2-142">
    <w:name w:val="H2-14 字元"/>
    <w:basedOn w:val="20"/>
    <w:link w:val="H2-141"/>
    <w:rsid w:val="00E60903"/>
    <w:rPr>
      <w:rFonts w:ascii="Times New Roman" w:eastAsia="標楷體" w:hAnsi="Times New Roman" w:cs="Times New Roman"/>
      <w:b w:val="0"/>
      <w:bCs/>
      <w:kern w:val="0"/>
      <w:sz w:val="28"/>
      <w:szCs w:val="36"/>
      <w:shd w:val="clear" w:color="auto" w:fill="E2EFD9" w:themeFill="accent6" w:themeFillTint="33"/>
    </w:rPr>
  </w:style>
  <w:style w:type="paragraph" w:customStyle="1" w:styleId="H1-16">
    <w:name w:val="H1-16"/>
    <w:basedOn w:val="1"/>
    <w:link w:val="H1-160"/>
    <w:qFormat/>
    <w:rsid w:val="007A7AED"/>
    <w:pPr>
      <w:spacing w:before="0" w:after="0" w:line="240" w:lineRule="auto"/>
    </w:pPr>
    <w:rPr>
      <w:rFonts w:ascii="Times New Roman" w:eastAsia="標楷體" w:hAnsi="Times New Roman"/>
      <w:sz w:val="32"/>
    </w:rPr>
  </w:style>
  <w:style w:type="character" w:customStyle="1" w:styleId="H1-160">
    <w:name w:val="H1-16 字元"/>
    <w:basedOn w:val="10"/>
    <w:link w:val="H1-16"/>
    <w:rsid w:val="007A7AED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customStyle="1" w:styleId="12">
    <w:name w:val="標楷單行12"/>
    <w:basedOn w:val="a0"/>
    <w:link w:val="120"/>
    <w:rsid w:val="00851182"/>
    <w:rPr>
      <w:rFonts w:ascii="Times New Roman" w:eastAsia="標楷體" w:hAnsi="Times New Roman" w:cs="Times New Roman"/>
      <w:kern w:val="36"/>
      <w:sz w:val="32"/>
      <w:szCs w:val="32"/>
    </w:rPr>
  </w:style>
  <w:style w:type="character" w:customStyle="1" w:styleId="120">
    <w:name w:val="標楷單行12 字元"/>
    <w:basedOn w:val="H1-160"/>
    <w:link w:val="12"/>
    <w:rsid w:val="00851182"/>
    <w:rPr>
      <w:rFonts w:ascii="Times New Roman" w:eastAsia="標楷體" w:hAnsi="Times New Roman" w:cs="Times New Roman"/>
      <w:b w:val="0"/>
      <w:bCs w:val="0"/>
      <w:kern w:val="36"/>
      <w:sz w:val="32"/>
      <w:szCs w:val="32"/>
    </w:rPr>
  </w:style>
  <w:style w:type="paragraph" w:customStyle="1" w:styleId="a4">
    <w:name w:val="標楷"/>
    <w:basedOn w:val="a0"/>
    <w:link w:val="a5"/>
    <w:rsid w:val="00816647"/>
    <w:rPr>
      <w:rFonts w:eastAsia="標楷體"/>
    </w:rPr>
  </w:style>
  <w:style w:type="character" w:customStyle="1" w:styleId="a5">
    <w:name w:val="標楷 字元"/>
    <w:basedOn w:val="a1"/>
    <w:link w:val="a4"/>
    <w:rsid w:val="00816647"/>
    <w:rPr>
      <w:rFonts w:eastAsia="標楷體"/>
      <w:szCs w:val="24"/>
    </w:rPr>
  </w:style>
  <w:style w:type="paragraph" w:customStyle="1" w:styleId="font12-Bblue">
    <w:name w:val="font12-B+blue"/>
    <w:basedOn w:val="1-12pt"/>
    <w:link w:val="font12-Bblue0"/>
    <w:qFormat/>
    <w:rsid w:val="00500649"/>
    <w:rPr>
      <w:rFonts w:ascii="Segoe UI" w:hAnsi="Segoe UI" w:cs="Segoe UI"/>
      <w:b/>
      <w:bCs/>
      <w:color w:val="0070C0"/>
    </w:rPr>
  </w:style>
  <w:style w:type="character" w:customStyle="1" w:styleId="font12-Bblue0">
    <w:name w:val="font12-B+blue 字元"/>
    <w:basedOn w:val="1-12pt0"/>
    <w:link w:val="font12-Bblue"/>
    <w:rsid w:val="00500649"/>
    <w:rPr>
      <w:rFonts w:ascii="Segoe UI" w:eastAsia="標楷體" w:hAnsi="Segoe UI" w:cs="Segoe UI"/>
      <w:b/>
      <w:bCs/>
      <w:color w:val="0070C0"/>
      <w:kern w:val="36"/>
      <w:szCs w:val="24"/>
    </w:rPr>
  </w:style>
  <w:style w:type="paragraph" w:customStyle="1" w:styleId="160">
    <w:name w:val="標楷16"/>
    <w:basedOn w:val="a0"/>
    <w:link w:val="161"/>
    <w:rsid w:val="008414A9"/>
    <w:rPr>
      <w:rFonts w:eastAsia="標楷體"/>
      <w:sz w:val="32"/>
    </w:rPr>
  </w:style>
  <w:style w:type="character" w:customStyle="1" w:styleId="161">
    <w:name w:val="標楷16 字元"/>
    <w:basedOn w:val="a1"/>
    <w:link w:val="160"/>
    <w:rsid w:val="008414A9"/>
    <w:rPr>
      <w:rFonts w:eastAsia="標楷體"/>
      <w:sz w:val="32"/>
    </w:rPr>
  </w:style>
  <w:style w:type="paragraph" w:customStyle="1" w:styleId="font12-B">
    <w:name w:val="font12-B+櫻鼠"/>
    <w:basedOn w:val="1-12pt"/>
    <w:link w:val="font12-B0"/>
    <w:qFormat/>
    <w:rsid w:val="00816647"/>
    <w:rPr>
      <w:rFonts w:ascii="Segoe UI" w:eastAsia="標楷體-櫻鼠" w:hAnsi="Segoe UI" w:cs="Segoe UI"/>
      <w:b/>
      <w:bCs/>
      <w:color w:val="AA9B93"/>
    </w:rPr>
  </w:style>
  <w:style w:type="character" w:customStyle="1" w:styleId="font12-B0">
    <w:name w:val="font12-B+櫻鼠 字元"/>
    <w:basedOn w:val="1-12pt0"/>
    <w:link w:val="font12-B"/>
    <w:rsid w:val="00816647"/>
    <w:rPr>
      <w:rFonts w:ascii="Segoe UI" w:eastAsia="標楷體-櫻鼠" w:hAnsi="Segoe UI" w:cs="Segoe UI"/>
      <w:b/>
      <w:bCs/>
      <w:color w:val="AA9B93"/>
      <w:kern w:val="36"/>
      <w:szCs w:val="24"/>
    </w:rPr>
  </w:style>
  <w:style w:type="paragraph" w:customStyle="1" w:styleId="font12-green">
    <w:name w:val="font12-green"/>
    <w:basedOn w:val="a0"/>
    <w:link w:val="font12-green0"/>
    <w:qFormat/>
    <w:rsid w:val="00816647"/>
    <w:pPr>
      <w:widowControl/>
      <w:p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pBdr>
      <w:outlineLvl w:val="2"/>
    </w:pPr>
    <w:rPr>
      <w:rFonts w:ascii="Times New Roman" w:eastAsia="標楷體" w:hAnsi="Times New Roman" w:cs="Times New Roman"/>
      <w:b/>
      <w:bCs/>
      <w:color w:val="227D51"/>
      <w:kern w:val="0"/>
      <w:szCs w:val="27"/>
    </w:rPr>
  </w:style>
  <w:style w:type="character" w:customStyle="1" w:styleId="font12-green0">
    <w:name w:val="font12-green 字元"/>
    <w:basedOn w:val="a1"/>
    <w:link w:val="font12-green"/>
    <w:rsid w:val="00816647"/>
    <w:rPr>
      <w:rFonts w:ascii="Times New Roman" w:eastAsia="標楷體" w:hAnsi="Times New Roman" w:cs="Times New Roman"/>
      <w:b/>
      <w:bCs/>
      <w:color w:val="227D51"/>
      <w:kern w:val="0"/>
      <w:szCs w:val="27"/>
    </w:rPr>
  </w:style>
  <w:style w:type="paragraph" w:customStyle="1" w:styleId="a6">
    <w:name w:val="標楷單"/>
    <w:basedOn w:val="a0"/>
    <w:link w:val="a7"/>
    <w:rsid w:val="00956313"/>
    <w:rPr>
      <w:rFonts w:eastAsia="標楷體"/>
    </w:rPr>
  </w:style>
  <w:style w:type="character" w:customStyle="1" w:styleId="a7">
    <w:name w:val="標楷單 字元"/>
    <w:basedOn w:val="a1"/>
    <w:link w:val="a6"/>
    <w:rsid w:val="00956313"/>
    <w:rPr>
      <w:rFonts w:eastAsia="標楷體"/>
      <w:szCs w:val="24"/>
    </w:rPr>
  </w:style>
  <w:style w:type="paragraph" w:customStyle="1" w:styleId="16">
    <w:name w:val="標楷單16"/>
    <w:basedOn w:val="a0"/>
    <w:next w:val="a0"/>
    <w:link w:val="162"/>
    <w:autoRedefine/>
    <w:qFormat/>
    <w:rsid w:val="0031075C"/>
    <w:pPr>
      <w:widowControl/>
      <w:numPr>
        <w:numId w:val="5"/>
      </w:numPr>
      <w:ind w:left="482" w:hanging="482"/>
    </w:pPr>
    <w:rPr>
      <w:rFonts w:ascii="Times New Roman" w:eastAsia="標楷體" w:hAnsi="Times New Roman" w:cs="Times New Roman"/>
      <w:b/>
      <w:bCs/>
      <w:kern w:val="36"/>
      <w:sz w:val="32"/>
      <w:szCs w:val="32"/>
    </w:rPr>
  </w:style>
  <w:style w:type="character" w:customStyle="1" w:styleId="162">
    <w:name w:val="標楷單16 字元"/>
    <w:basedOn w:val="H1-160"/>
    <w:link w:val="16"/>
    <w:rsid w:val="0031075C"/>
    <w:rPr>
      <w:rFonts w:ascii="Times New Roman" w:eastAsia="標楷體" w:hAnsi="Times New Roman" w:cs="Times New Roman"/>
      <w:b/>
      <w:bCs/>
      <w:kern w:val="36"/>
      <w:sz w:val="32"/>
      <w:szCs w:val="32"/>
    </w:rPr>
  </w:style>
  <w:style w:type="paragraph" w:customStyle="1" w:styleId="121">
    <w:name w:val="標楷單12"/>
    <w:basedOn w:val="a0"/>
    <w:link w:val="122"/>
    <w:qFormat/>
    <w:rsid w:val="00E303B7"/>
    <w:rPr>
      <w:rFonts w:eastAsia="標楷體"/>
    </w:rPr>
  </w:style>
  <w:style w:type="character" w:customStyle="1" w:styleId="122">
    <w:name w:val="標楷單12 字元"/>
    <w:basedOn w:val="a1"/>
    <w:link w:val="121"/>
    <w:rsid w:val="00E303B7"/>
    <w:rPr>
      <w:rFonts w:eastAsia="標楷體"/>
      <w:szCs w:val="24"/>
    </w:rPr>
  </w:style>
  <w:style w:type="paragraph" w:customStyle="1" w:styleId="font12-bluebg">
    <w:name w:val="font12-blue+bg"/>
    <w:basedOn w:val="a0"/>
    <w:link w:val="font12-bluebg0"/>
    <w:qFormat/>
    <w:rsid w:val="00377D91"/>
    <w:pPr>
      <w:shd w:val="clear" w:color="auto" w:fill="FFF2CC" w:themeFill="accent4" w:themeFillTint="33"/>
    </w:pPr>
    <w:rPr>
      <w:rFonts w:eastAsia="標楷體"/>
    </w:rPr>
  </w:style>
  <w:style w:type="character" w:customStyle="1" w:styleId="font12-bluebg0">
    <w:name w:val="font12-blue+bg 字元"/>
    <w:basedOn w:val="a1"/>
    <w:link w:val="font12-bluebg"/>
    <w:rsid w:val="00377D91"/>
    <w:rPr>
      <w:rFonts w:eastAsia="標楷體"/>
      <w:shd w:val="clear" w:color="auto" w:fill="FFF2CC" w:themeFill="accent4" w:themeFillTint="33"/>
    </w:rPr>
  </w:style>
  <w:style w:type="paragraph" w:customStyle="1" w:styleId="font12-pink">
    <w:name w:val="font12-pink"/>
    <w:basedOn w:val="a0"/>
    <w:next w:val="a0"/>
    <w:link w:val="font12-pink0"/>
    <w:qFormat/>
    <w:rsid w:val="00885A14"/>
    <w:pPr>
      <w:widowControl/>
    </w:pPr>
    <w:rPr>
      <w:rFonts w:ascii="Times New Roman" w:eastAsia="標楷體" w:hAnsi="Times New Roman" w:cs="新細明體"/>
      <w:b/>
      <w:bCs/>
      <w:kern w:val="0"/>
      <w:shd w:val="clear" w:color="auto" w:fill="F9E1FB"/>
    </w:rPr>
  </w:style>
  <w:style w:type="character" w:customStyle="1" w:styleId="font12-pink0">
    <w:name w:val="font12-pink 字元"/>
    <w:basedOn w:val="122"/>
    <w:link w:val="font12-pink"/>
    <w:rsid w:val="00885A14"/>
    <w:rPr>
      <w:rFonts w:ascii="Times New Roman" w:eastAsia="標楷體" w:hAnsi="Times New Roman" w:cs="新細明體"/>
      <w:b/>
      <w:bCs/>
      <w:kern w:val="0"/>
      <w:szCs w:val="24"/>
    </w:rPr>
  </w:style>
  <w:style w:type="paragraph" w:customStyle="1" w:styleId="font12-darkblue">
    <w:name w:val="font12-dark blue"/>
    <w:basedOn w:val="a0"/>
    <w:next w:val="a0"/>
    <w:link w:val="font12-darkblue0"/>
    <w:qFormat/>
    <w:rsid w:val="00851182"/>
    <w:pPr>
      <w:widowControl/>
    </w:pPr>
    <w:rPr>
      <w:rFonts w:ascii="Times New Roman" w:eastAsia="標楷體" w:hAnsi="Times New Roman" w:cs="新細明體"/>
      <w:b/>
      <w:color w:val="002060"/>
      <w:kern w:val="0"/>
    </w:rPr>
  </w:style>
  <w:style w:type="character" w:customStyle="1" w:styleId="font12-darkblue0">
    <w:name w:val="font12-dark blue 字元"/>
    <w:basedOn w:val="font12-green0"/>
    <w:link w:val="font12-darkblue"/>
    <w:rsid w:val="00851182"/>
    <w:rPr>
      <w:rFonts w:ascii="Times New Roman" w:eastAsia="標楷體" w:hAnsi="Times New Roman" w:cs="新細明體"/>
      <w:b/>
      <w:bCs w:val="0"/>
      <w:color w:val="002060"/>
      <w:kern w:val="0"/>
      <w:szCs w:val="24"/>
    </w:rPr>
  </w:style>
  <w:style w:type="paragraph" w:customStyle="1" w:styleId="a">
    <w:name w:val="清單Ａ"/>
    <w:basedOn w:val="a8"/>
    <w:link w:val="a9"/>
    <w:qFormat/>
    <w:rsid w:val="00851182"/>
    <w:pPr>
      <w:numPr>
        <w:numId w:val="7"/>
      </w:numPr>
      <w:spacing w:before="100" w:beforeAutospacing="1" w:after="100" w:afterAutospacing="1"/>
      <w:ind w:leftChars="0" w:left="482" w:hanging="482"/>
    </w:pPr>
    <w:rPr>
      <w:rFonts w:ascii="Times New Roman" w:eastAsia="標楷體" w:hAnsi="Times New Roman" w:cs="Times New Roman"/>
      <w:b/>
      <w:bCs/>
      <w:color w:val="0070C0"/>
    </w:rPr>
  </w:style>
  <w:style w:type="character" w:customStyle="1" w:styleId="a9">
    <w:name w:val="清單Ａ 字元"/>
    <w:basedOn w:val="a1"/>
    <w:link w:val="a"/>
    <w:rsid w:val="00851182"/>
    <w:rPr>
      <w:rFonts w:ascii="Times New Roman" w:eastAsia="標楷體" w:hAnsi="Times New Roman" w:cs="Times New Roman"/>
      <w:b/>
      <w:bCs/>
      <w:color w:val="0070C0"/>
      <w:szCs w:val="24"/>
    </w:rPr>
  </w:style>
  <w:style w:type="paragraph" w:styleId="a8">
    <w:name w:val="List Paragraph"/>
    <w:basedOn w:val="a0"/>
    <w:uiPriority w:val="34"/>
    <w:qFormat/>
    <w:rsid w:val="00851182"/>
    <w:pPr>
      <w:ind w:leftChars="200" w:left="480"/>
    </w:pPr>
  </w:style>
  <w:style w:type="paragraph" w:styleId="aa">
    <w:name w:val="header"/>
    <w:basedOn w:val="a0"/>
    <w:link w:val="ab"/>
    <w:uiPriority w:val="99"/>
    <w:unhideWhenUsed/>
    <w:rsid w:val="0088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885A14"/>
    <w:rPr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88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885A14"/>
    <w:rPr>
      <w:sz w:val="20"/>
      <w:szCs w:val="20"/>
    </w:rPr>
  </w:style>
  <w:style w:type="paragraph" w:customStyle="1" w:styleId="123">
    <w:name w:val="標楷單12本文"/>
    <w:basedOn w:val="a0"/>
    <w:link w:val="124"/>
    <w:qFormat/>
    <w:rsid w:val="00F80D88"/>
    <w:pPr>
      <w:widowControl/>
      <w:shd w:val="clear" w:color="auto" w:fill="FFFFFF"/>
    </w:pPr>
    <w:rPr>
      <w:rFonts w:ascii="Times New Roman" w:eastAsia="標楷體" w:hAnsi="Times New Roman" w:cs="Times New Roman"/>
      <w:b/>
      <w:bCs/>
      <w:color w:val="161616"/>
      <w:kern w:val="36"/>
      <w:szCs w:val="48"/>
    </w:rPr>
  </w:style>
  <w:style w:type="character" w:customStyle="1" w:styleId="124">
    <w:name w:val="標楷單12本文 字元"/>
    <w:basedOn w:val="a1"/>
    <w:link w:val="123"/>
    <w:rsid w:val="00F80D88"/>
    <w:rPr>
      <w:rFonts w:ascii="Times New Roman" w:eastAsia="標楷體" w:hAnsi="Times New Roman" w:cs="Times New Roman"/>
      <w:b/>
      <w:bCs/>
      <w:color w:val="161616"/>
      <w:kern w:val="36"/>
      <w:szCs w:val="48"/>
      <w:shd w:val="clear" w:color="auto" w:fill="FFFFFF"/>
    </w:rPr>
  </w:style>
  <w:style w:type="numbering" w:customStyle="1" w:styleId="listdot">
    <w:name w:val="listdot"/>
    <w:basedOn w:val="a3"/>
    <w:uiPriority w:val="99"/>
    <w:rsid w:val="00DF19AE"/>
    <w:pPr>
      <w:numPr>
        <w:numId w:val="8"/>
      </w:numPr>
    </w:pPr>
  </w:style>
  <w:style w:type="character" w:customStyle="1" w:styleId="30">
    <w:name w:val="標題 3 字元"/>
    <w:basedOn w:val="a1"/>
    <w:link w:val="3"/>
    <w:uiPriority w:val="9"/>
    <w:rsid w:val="00AA0A7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semiHidden/>
    <w:unhideWhenUsed/>
    <w:rsid w:val="00AA0A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e">
    <w:name w:val="Hyperlink"/>
    <w:basedOn w:val="a1"/>
    <w:uiPriority w:val="99"/>
    <w:unhideWhenUsed/>
    <w:rsid w:val="00AA0A77"/>
    <w:rPr>
      <w:color w:val="0000FF"/>
      <w:u w:val="single"/>
    </w:rPr>
  </w:style>
  <w:style w:type="character" w:customStyle="1" w:styleId="appliestoitem">
    <w:name w:val="appliestoitem"/>
    <w:basedOn w:val="a1"/>
    <w:rsid w:val="00F361BA"/>
  </w:style>
  <w:style w:type="paragraph" w:customStyle="1" w:styleId="ocpalertsection">
    <w:name w:val="ocpalertsection"/>
    <w:basedOn w:val="a0"/>
    <w:rsid w:val="00F361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21">
    <w:name w:val="toc 2"/>
    <w:basedOn w:val="a0"/>
    <w:next w:val="a0"/>
    <w:autoRedefine/>
    <w:uiPriority w:val="39"/>
    <w:unhideWhenUsed/>
    <w:rsid w:val="00106916"/>
    <w:pPr>
      <w:ind w:leftChars="200" w:left="480"/>
    </w:pPr>
  </w:style>
  <w:style w:type="paragraph" w:styleId="af">
    <w:name w:val="TOC Heading"/>
    <w:basedOn w:val="1"/>
    <w:next w:val="a0"/>
    <w:uiPriority w:val="39"/>
    <w:unhideWhenUsed/>
    <w:qFormat/>
    <w:rsid w:val="00106916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106916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10691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sc-hupacq">
    <w:name w:val="sc-hupacq"/>
    <w:basedOn w:val="a0"/>
    <w:rsid w:val="000A63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sc-gsqflo">
    <w:name w:val="sc-gsqflo"/>
    <w:basedOn w:val="a1"/>
    <w:rsid w:val="000A6322"/>
  </w:style>
  <w:style w:type="character" w:styleId="af0">
    <w:name w:val="FollowedHyperlink"/>
    <w:basedOn w:val="a1"/>
    <w:uiPriority w:val="99"/>
    <w:semiHidden/>
    <w:unhideWhenUsed/>
    <w:rsid w:val="00F76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2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7850">
                      <w:marLeft w:val="0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8144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6305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4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1" w:color="D2D2D2"/>
                    <w:right w:val="none" w:sz="0" w:space="0" w:color="auto"/>
                  </w:divBdr>
                </w:div>
              </w:divsChild>
            </w:div>
            <w:div w:id="1937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44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782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1" w:color="D2D2D2"/>
                    <w:right w:val="none" w:sz="0" w:space="0" w:color="auto"/>
                  </w:divBdr>
                </w:div>
              </w:divsChild>
            </w:div>
            <w:div w:id="6440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3839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support.office.com/en-US/article/Insert-a-table-A138F745-73EF-4879-B99A-2F3D38BE612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support.microsoft.com/zh-tw/office/%E8%87%AA%E8%A8%82%E7%9B%AE%E9%8C%84-3bb545cb-2e8d-4d1c-9c37-828ae2634819" TargetMode="External"/><Relationship Id="rId25" Type="http://schemas.openxmlformats.org/officeDocument/2006/relationships/hyperlink" Target="https://support.microsoft.com/zh-tw/office/%E6%8F%92%E5%85%A5%E7%9B%AE%E9%8C%84-882e8564-0edb-435e-84b5-1d8552ccf0c0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" TargetMode="External"/><Relationship Id="rId20" Type="http://schemas.openxmlformats.org/officeDocument/2006/relationships/hyperlink" Target="https://support.office.com/en-US/article/Add-captions-in-Word-82FA82A4-F0F3-438F-A422-34BB5CEF9C8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icrosoft.com/zh-tw/office/%E6%9B%B4%E6%96%B0%E7%9B%AE%E9%8C%84-6c727329-d8fd-44fe-83b7-fa7fe3d8ac7a" TargetMode="External"/><Relationship Id="rId24" Type="http://schemas.openxmlformats.org/officeDocument/2006/relationships/hyperlink" Target="https://support.office.com/en-US/article/Add-captions-in-Word-82FA82A4-F0F3-438F-A422-34BB5CEF9C8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icrosoft.com/microsoft-365/buy/compare-all-microsoft-365-products?ocid=cmmo7nraw7v" TargetMode="External"/><Relationship Id="rId22" Type="http://schemas.openxmlformats.org/officeDocument/2006/relationships/image" Target="media/image9.pn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aching\office2021\office2021\ppt\word\stylediy02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ED13-2F64-42B3-8FA6-47A02FE2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stylediy02.dotx</Template>
  <TotalTime>3</TotalTime>
  <Pages>9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redchamber '</cp:lastModifiedBy>
  <cp:revision>2</cp:revision>
  <dcterms:created xsi:type="dcterms:W3CDTF">2023-07-19T03:50:00Z</dcterms:created>
  <dcterms:modified xsi:type="dcterms:W3CDTF">2023-07-19T03:50:00Z</dcterms:modified>
</cp:coreProperties>
</file>